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39A" w14:textId="77777777" w:rsidR="00C01368" w:rsidRPr="00EC382B" w:rsidRDefault="00C01368" w:rsidP="00C01368">
      <w:pPr>
        <w:jc w:val="right"/>
        <w:rPr>
          <w:rFonts w:ascii="Times New Roman" w:hAnsi="Times New Roman" w:cs="Times New Roman"/>
          <w:i/>
          <w:iCs/>
        </w:rPr>
      </w:pPr>
      <w:r w:rsidRPr="00EC382B">
        <w:rPr>
          <w:rFonts w:ascii="Times New Roman" w:hAnsi="Times New Roman" w:cs="Times New Roman"/>
          <w:i/>
          <w:iCs/>
        </w:rPr>
        <w:t xml:space="preserve">Zał. 2 do </w:t>
      </w:r>
      <w:r w:rsidRPr="00EC382B">
        <w:rPr>
          <w:rFonts w:ascii="Times New Roman" w:eastAsia="Arial" w:hAnsi="Times New Roman" w:cs="Times New Roman"/>
          <w:i/>
          <w:iCs/>
        </w:rPr>
        <w:t>Ogłoszenia o zamówieniu</w:t>
      </w:r>
    </w:p>
    <w:p w14:paraId="74548078" w14:textId="77777777" w:rsidR="00C01368" w:rsidRPr="00EC382B" w:rsidRDefault="00C01368" w:rsidP="00C01368">
      <w:pPr>
        <w:jc w:val="center"/>
        <w:rPr>
          <w:rFonts w:ascii="Times New Roman" w:hAnsi="Times New Roman" w:cs="Times New Roman"/>
          <w:b/>
          <w:bCs/>
        </w:rPr>
      </w:pPr>
    </w:p>
    <w:p w14:paraId="68D18084" w14:textId="77777777" w:rsidR="00C01368" w:rsidRPr="00EC382B" w:rsidRDefault="00C01368" w:rsidP="00C01368">
      <w:pPr>
        <w:jc w:val="center"/>
        <w:rPr>
          <w:rFonts w:ascii="Times New Roman" w:hAnsi="Times New Roman" w:cs="Times New Roman"/>
          <w:b/>
          <w:bCs/>
        </w:rPr>
      </w:pPr>
    </w:p>
    <w:p w14:paraId="483C2AC9" w14:textId="77777777" w:rsidR="00C01368" w:rsidRPr="00EC382B" w:rsidRDefault="00C01368" w:rsidP="00C01368">
      <w:pPr>
        <w:jc w:val="center"/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OŚWIADCZENIE O BRAKU POWIĄZAŃ</w:t>
      </w:r>
    </w:p>
    <w:p w14:paraId="47422AE6" w14:textId="77777777" w:rsidR="00C01368" w:rsidRPr="00EC382B" w:rsidRDefault="00C01368" w:rsidP="00C01368">
      <w:pPr>
        <w:jc w:val="center"/>
        <w:rPr>
          <w:rFonts w:ascii="Times New Roman" w:hAnsi="Times New Roman" w:cs="Times New Roman"/>
          <w:b/>
          <w:bCs/>
        </w:rPr>
      </w:pPr>
    </w:p>
    <w:p w14:paraId="50749724" w14:textId="77777777" w:rsidR="00C01368" w:rsidRPr="00EC382B" w:rsidRDefault="00C01368" w:rsidP="00C01368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  <w:b/>
          <w:bCs/>
        </w:rPr>
        <w:t>dotyczący zapytania ofertowego na usługę zarządzania projektem pn. Ocalone dziedzictwo odkryte na nowo. Zabezpieczenie, opracowanie i digitalizacja zbiorów Biblioteki Kórnickiej wpisanych na listy UNESCO oraz kontynuacja procesu cyfryzacji najcenniejszych kolekcji z zasobu. FERC.02.03-IP.01-0030/25</w:t>
      </w:r>
    </w:p>
    <w:p w14:paraId="23D714E6" w14:textId="77777777" w:rsidR="00C01368" w:rsidRPr="00EC382B" w:rsidRDefault="00C01368" w:rsidP="00C01368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1. Dane Wykonawcy</w:t>
      </w:r>
    </w:p>
    <w:p w14:paraId="0D4986B6" w14:textId="77777777" w:rsidR="00C01368" w:rsidRPr="00EC382B" w:rsidRDefault="00C01368" w:rsidP="00C0136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Nazwa / Imię i nazwisko: ......................................................</w:t>
      </w:r>
    </w:p>
    <w:p w14:paraId="58C1AEB6" w14:textId="77777777" w:rsidR="00C01368" w:rsidRPr="00EC382B" w:rsidRDefault="00C01368" w:rsidP="00C0136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Adres: ...............................................................................</w:t>
      </w:r>
    </w:p>
    <w:p w14:paraId="1958579B" w14:textId="77777777" w:rsidR="00C01368" w:rsidRPr="00EC382B" w:rsidRDefault="00C01368" w:rsidP="00C0136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NIP: ..................................................................................</w:t>
      </w:r>
    </w:p>
    <w:p w14:paraId="6D25A6D4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587E04D5" w14:textId="77777777" w:rsidR="00C01368" w:rsidRPr="00EC382B" w:rsidRDefault="00C01368" w:rsidP="00C01368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2. Oświadczenie</w:t>
      </w:r>
    </w:p>
    <w:p w14:paraId="758C35EB" w14:textId="77777777" w:rsidR="00C01368" w:rsidRPr="00EC382B" w:rsidRDefault="00C01368" w:rsidP="00C01368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</w:rPr>
        <w:t>W związku z udziałem w postępowaniu o udzielenie zamówienia na:</w:t>
      </w:r>
      <w:r w:rsidRPr="00EC382B">
        <w:rPr>
          <w:rFonts w:ascii="Times New Roman" w:hAnsi="Times New Roman" w:cs="Times New Roman"/>
        </w:rPr>
        <w:br/>
      </w:r>
      <w:r w:rsidRPr="00EC382B">
        <w:rPr>
          <w:rFonts w:ascii="Times New Roman" w:hAnsi="Times New Roman" w:cs="Times New Roman"/>
          <w:b/>
          <w:bCs/>
        </w:rPr>
        <w:t>świadczenie usługi zarządzania projektem współfinansowanym ze środków UE w ramach działania FERC.02.03 Cyfrowa dostępność i ponowne wykorzystanie informacji, programu Fundusze Europejskie na Rozwój Cyfrowy 2021-2027 współfinansowanego ze środków Europejskiego Funduszu Rozwoju Regionalnego</w:t>
      </w:r>
    </w:p>
    <w:p w14:paraId="1EFD70B5" w14:textId="77777777" w:rsidR="00C01368" w:rsidRPr="00EC382B" w:rsidRDefault="00C01368" w:rsidP="00C01368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oświadczam, że:</w:t>
      </w:r>
    </w:p>
    <w:p w14:paraId="7BD99ECD" w14:textId="77777777" w:rsidR="00C01368" w:rsidRPr="00EC382B" w:rsidRDefault="00C01368" w:rsidP="00C01368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nie jestem powiązany/a z Zamawiającym osobowo ani kapitałowo.</w:t>
      </w:r>
    </w:p>
    <w:p w14:paraId="66AE1083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3EBC5D1D" w14:textId="77777777" w:rsidR="00C01368" w:rsidRPr="00EC382B" w:rsidRDefault="00C01368" w:rsidP="00C01368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3. Definicja powiązań</w:t>
      </w:r>
    </w:p>
    <w:p w14:paraId="5B4CEE1C" w14:textId="77777777" w:rsidR="00C01368" w:rsidRPr="00EC382B" w:rsidRDefault="00C01368" w:rsidP="00C01368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Przez powiązania osobowe lub kapitałowe rozumie się w szczególności:</w:t>
      </w:r>
    </w:p>
    <w:p w14:paraId="31579A70" w14:textId="77777777" w:rsidR="00C01368" w:rsidRPr="00EC382B" w:rsidRDefault="00C01368" w:rsidP="00C0136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uczestnictwo w spółce jako wspólnik spółki cywilnej lub osobowej</w:t>
      </w:r>
    </w:p>
    <w:p w14:paraId="08CC949B" w14:textId="77777777" w:rsidR="00C01368" w:rsidRPr="00EC382B" w:rsidRDefault="00C01368" w:rsidP="00C0136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posiadanie co najmniej 10% udziałów lub akcji</w:t>
      </w:r>
    </w:p>
    <w:p w14:paraId="2B6DB096" w14:textId="77777777" w:rsidR="00C01368" w:rsidRPr="00EC382B" w:rsidRDefault="00C01368" w:rsidP="00C0136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pełnienie funkcji członka organu nadzorczego lub zarządzającego, prokurenta, pełnomocnika</w:t>
      </w:r>
    </w:p>
    <w:p w14:paraId="2A1C3FC3" w14:textId="77777777" w:rsidR="00C01368" w:rsidRPr="00EC382B" w:rsidRDefault="00C01368" w:rsidP="00C0136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pozostawanie w związku małżeńskim, w stosunku pokrewieństwa lub powinowactwa w linii prostej</w:t>
      </w:r>
    </w:p>
    <w:p w14:paraId="18C6EA71" w14:textId="77777777" w:rsidR="00C01368" w:rsidRPr="00EC382B" w:rsidRDefault="00C01368" w:rsidP="00C0136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pozostawanie w stosunku pokrewieństwa lub powinowactwa w linii bocznej do drugiego stopnia</w:t>
      </w:r>
    </w:p>
    <w:p w14:paraId="221CB949" w14:textId="77777777" w:rsidR="00C01368" w:rsidRPr="00EC382B" w:rsidRDefault="00C01368" w:rsidP="00C0136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pozostawanie w stosunku przysposobienia, opieki lub kurateli</w:t>
      </w:r>
    </w:p>
    <w:p w14:paraId="42FCDCE4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79B2F995" w14:textId="77777777" w:rsidR="00C01368" w:rsidRPr="00EC382B" w:rsidRDefault="00C01368" w:rsidP="00C01368">
      <w:pPr>
        <w:rPr>
          <w:rFonts w:ascii="Times New Roman" w:hAnsi="Times New Roman" w:cs="Times New Roman"/>
          <w:b/>
          <w:bCs/>
        </w:rPr>
      </w:pPr>
      <w:r w:rsidRPr="00EC382B">
        <w:rPr>
          <w:rFonts w:ascii="Times New Roman" w:hAnsi="Times New Roman" w:cs="Times New Roman"/>
          <w:b/>
          <w:bCs/>
        </w:rPr>
        <w:t>4. Odpowiedzialność</w:t>
      </w:r>
    </w:p>
    <w:p w14:paraId="621DB267" w14:textId="77777777" w:rsidR="00C01368" w:rsidRPr="00EC382B" w:rsidRDefault="00C01368" w:rsidP="00C01368">
      <w:pPr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Jestem świadomy/a odpowiedzialności za składanie fałszywych oświadczeń.</w:t>
      </w:r>
    </w:p>
    <w:p w14:paraId="2851FB33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6C1EAEF0" w14:textId="77777777" w:rsidR="00C01368" w:rsidRPr="00EC382B" w:rsidRDefault="00C01368" w:rsidP="00C01368">
      <w:pPr>
        <w:jc w:val="right"/>
        <w:rPr>
          <w:rFonts w:ascii="Times New Roman" w:hAnsi="Times New Roman" w:cs="Times New Roman"/>
        </w:rPr>
      </w:pPr>
    </w:p>
    <w:p w14:paraId="702A1E1A" w14:textId="77777777" w:rsidR="00C01368" w:rsidRDefault="00C01368" w:rsidP="00C01368">
      <w:pPr>
        <w:jc w:val="right"/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Miejscowość, data: ......................................................</w:t>
      </w:r>
    </w:p>
    <w:p w14:paraId="45861800" w14:textId="77777777" w:rsidR="00C01368" w:rsidRPr="00EC382B" w:rsidRDefault="00C01368" w:rsidP="00C01368">
      <w:pPr>
        <w:jc w:val="right"/>
        <w:rPr>
          <w:rFonts w:ascii="Times New Roman" w:hAnsi="Times New Roman" w:cs="Times New Roman"/>
        </w:rPr>
      </w:pPr>
    </w:p>
    <w:p w14:paraId="1AD1C176" w14:textId="77777777" w:rsidR="00C01368" w:rsidRPr="00EC382B" w:rsidRDefault="00C01368" w:rsidP="00C01368">
      <w:pPr>
        <w:jc w:val="right"/>
        <w:rPr>
          <w:rFonts w:ascii="Times New Roman" w:hAnsi="Times New Roman" w:cs="Times New Roman"/>
        </w:rPr>
      </w:pPr>
      <w:r w:rsidRPr="00EC382B">
        <w:rPr>
          <w:rFonts w:ascii="Times New Roman" w:hAnsi="Times New Roman" w:cs="Times New Roman"/>
        </w:rPr>
        <w:t>Podpis Wykonawcy: ......................................................</w:t>
      </w:r>
    </w:p>
    <w:p w14:paraId="7BF782A3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615B9EF3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12EDB44F" w14:textId="77777777" w:rsidR="00C01368" w:rsidRPr="00EC382B" w:rsidRDefault="00C01368" w:rsidP="00C01368">
      <w:pPr>
        <w:rPr>
          <w:rFonts w:ascii="Times New Roman" w:hAnsi="Times New Roman" w:cs="Times New Roman"/>
        </w:rPr>
      </w:pPr>
    </w:p>
    <w:p w14:paraId="442B00FB" w14:textId="24347FF7" w:rsidR="00C01368" w:rsidRPr="00EC382B" w:rsidRDefault="00C01368" w:rsidP="00C01368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C01368" w:rsidRPr="00EC382B" w:rsidSect="00EC653D">
      <w:footerReference w:type="default" r:id="rId7"/>
      <w:pgSz w:w="11906" w:h="16838"/>
      <w:pgMar w:top="1276" w:right="1134" w:bottom="1276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A2D" w14:textId="77777777" w:rsidR="005E12FD" w:rsidRDefault="005E12FD">
      <w:r>
        <w:separator/>
      </w:r>
    </w:p>
  </w:endnote>
  <w:endnote w:type="continuationSeparator" w:id="0">
    <w:p w14:paraId="5BACEF2D" w14:textId="77777777" w:rsidR="005E12FD" w:rsidRDefault="005E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Liberation Serif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B37F" w14:textId="77777777" w:rsidR="00A80E62" w:rsidRDefault="00A80E62" w:rsidP="008E41BC">
    <w:pPr>
      <w:pStyle w:val="Stopka"/>
      <w:ind w:left="142" w:right="-108"/>
      <w:rPr>
        <w:sz w:val="18"/>
        <w:lang w:eastAsia="pl-PL"/>
      </w:rPr>
    </w:pPr>
  </w:p>
  <w:tbl>
    <w:tblPr>
      <w:tblW w:w="10632" w:type="dxa"/>
      <w:jc w:val="center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533"/>
      <w:gridCol w:w="2099"/>
    </w:tblGrid>
    <w:tr w:rsidR="00394E09" w:rsidRPr="007A5DAE" w14:paraId="792B3194" w14:textId="77777777" w:rsidTr="00C369A4">
      <w:trPr>
        <w:jc w:val="center"/>
      </w:trPr>
      <w:tc>
        <w:tcPr>
          <w:tcW w:w="7874" w:type="dxa"/>
        </w:tcPr>
        <w:p w14:paraId="1A8FE335" w14:textId="77777777" w:rsidR="00394E09" w:rsidRPr="007A5DAE" w:rsidRDefault="00394E09">
          <w:pPr>
            <w:pStyle w:val="Stopka"/>
            <w:ind w:left="142" w:right="-108"/>
            <w:rPr>
              <w:rFonts w:ascii="Noto Sans" w:hAnsi="Noto Sans" w:cs="Noto Sans"/>
              <w:color w:val="33415C"/>
              <w:sz w:val="16"/>
              <w:szCs w:val="16"/>
              <w:lang w:val="en-US"/>
            </w:rPr>
          </w:pPr>
          <w:r>
            <w:rPr>
              <w:rFonts w:ascii="Public Sans" w:hAnsi="Public Sans"/>
              <w:noProof/>
            </w:rPr>
            <w:drawing>
              <wp:inline distT="0" distB="0" distL="0" distR="0" wp14:anchorId="0ABE472A" wp14:editId="40BCD6FF">
                <wp:extent cx="5248358" cy="749300"/>
                <wp:effectExtent l="0" t="0" r="9525" b="0"/>
                <wp:docPr id="1874183939" name="Obraz 3" descr="Obraz zawierający tekst, zrzut ekranu, Czcionka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183939" name="Obraz 3" descr="Obraz zawierający tekst, zrzut ekranu, Czcionka, lini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853" cy="765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8" w:type="dxa"/>
        </w:tcPr>
        <w:p w14:paraId="1D0C3A74" w14:textId="77777777" w:rsidR="00394E09" w:rsidRPr="00BA61DB" w:rsidRDefault="00394E09">
          <w:pPr>
            <w:pStyle w:val="Stopka"/>
            <w:tabs>
              <w:tab w:val="right" w:pos="8789"/>
            </w:tabs>
            <w:ind w:firstLine="283"/>
            <w:rPr>
              <w:lang w:val="en-US"/>
            </w:rPr>
          </w:pPr>
          <w:r>
            <w:rPr>
              <w:rFonts w:ascii="Public Sans" w:hAnsi="Public Sans"/>
              <w:noProof/>
            </w:rPr>
            <w:drawing>
              <wp:anchor distT="0" distB="0" distL="114300" distR="114300" simplePos="0" relativeHeight="251658240" behindDoc="0" locked="0" layoutInCell="1" allowOverlap="1" wp14:anchorId="2790CC14" wp14:editId="1EBD70D1">
                <wp:simplePos x="0" y="0"/>
                <wp:positionH relativeFrom="column">
                  <wp:posOffset>92075</wp:posOffset>
                </wp:positionH>
                <wp:positionV relativeFrom="paragraph">
                  <wp:posOffset>131836</wp:posOffset>
                </wp:positionV>
                <wp:extent cx="911870" cy="515816"/>
                <wp:effectExtent l="0" t="0" r="2540" b="0"/>
                <wp:wrapNone/>
                <wp:docPr id="729316681" name="Obraz 3" descr="Obraz zawierający tekst, Czcionka, logo, symbol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316681" name="Obraz 3" descr="Obraz zawierający tekst, Czcionka, logo, symbol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870" cy="515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19F8E0" w14:textId="77777777" w:rsidR="00A80E62" w:rsidRPr="008E41BC" w:rsidRDefault="00A80E62" w:rsidP="008E41BC">
    <w:pPr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0AAE" w14:textId="77777777" w:rsidR="005E12FD" w:rsidRDefault="005E12FD">
      <w:r>
        <w:separator/>
      </w:r>
    </w:p>
  </w:footnote>
  <w:footnote w:type="continuationSeparator" w:id="0">
    <w:p w14:paraId="6C984EAC" w14:textId="77777777" w:rsidR="005E12FD" w:rsidRDefault="005E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2E6A"/>
    <w:multiLevelType w:val="multilevel"/>
    <w:tmpl w:val="A08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53EE1"/>
    <w:multiLevelType w:val="multilevel"/>
    <w:tmpl w:val="8D429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320D0"/>
    <w:multiLevelType w:val="multilevel"/>
    <w:tmpl w:val="0DAE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4B42"/>
    <w:multiLevelType w:val="multilevel"/>
    <w:tmpl w:val="AF8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94339"/>
    <w:multiLevelType w:val="multilevel"/>
    <w:tmpl w:val="6FE29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Public Sans" w:hAnsi="Public Sans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40231"/>
    <w:multiLevelType w:val="multilevel"/>
    <w:tmpl w:val="A7A6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25D86"/>
    <w:multiLevelType w:val="multilevel"/>
    <w:tmpl w:val="535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077DB"/>
    <w:multiLevelType w:val="multilevel"/>
    <w:tmpl w:val="F7A2B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D2FD6"/>
    <w:multiLevelType w:val="multilevel"/>
    <w:tmpl w:val="BDA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E0CFD"/>
    <w:multiLevelType w:val="multilevel"/>
    <w:tmpl w:val="FE9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854FC"/>
    <w:multiLevelType w:val="multilevel"/>
    <w:tmpl w:val="0346E85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6882557">
    <w:abstractNumId w:val="10"/>
  </w:num>
  <w:num w:numId="2" w16cid:durableId="1442457527">
    <w:abstractNumId w:val="0"/>
  </w:num>
  <w:num w:numId="3" w16cid:durableId="158156682">
    <w:abstractNumId w:val="8"/>
  </w:num>
  <w:num w:numId="4" w16cid:durableId="1220441977">
    <w:abstractNumId w:val="6"/>
  </w:num>
  <w:num w:numId="5" w16cid:durableId="1158886472">
    <w:abstractNumId w:val="2"/>
  </w:num>
  <w:num w:numId="6" w16cid:durableId="875659072">
    <w:abstractNumId w:val="9"/>
  </w:num>
  <w:num w:numId="7" w16cid:durableId="840588832">
    <w:abstractNumId w:val="3"/>
  </w:num>
  <w:num w:numId="8" w16cid:durableId="192575400">
    <w:abstractNumId w:val="5"/>
  </w:num>
  <w:num w:numId="9" w16cid:durableId="1406299363">
    <w:abstractNumId w:val="7"/>
  </w:num>
  <w:num w:numId="10" w16cid:durableId="1989167297">
    <w:abstractNumId w:val="7"/>
    <w:lvlOverride w:ilvl="1">
      <w:startOverride w:val="2"/>
    </w:lvlOverride>
  </w:num>
  <w:num w:numId="11" w16cid:durableId="152451493">
    <w:abstractNumId w:val="7"/>
    <w:lvlOverride w:ilvl="1">
      <w:startOverride w:val="3"/>
    </w:lvlOverride>
  </w:num>
  <w:num w:numId="12" w16cid:durableId="2064600129">
    <w:abstractNumId w:val="7"/>
    <w:lvlOverride w:ilvl="1">
      <w:startOverride w:val="4"/>
    </w:lvlOverride>
  </w:num>
  <w:num w:numId="13" w16cid:durableId="1176312185">
    <w:abstractNumId w:val="7"/>
    <w:lvlOverride w:ilvl="1">
      <w:startOverride w:val="5"/>
    </w:lvlOverride>
  </w:num>
  <w:num w:numId="14" w16cid:durableId="1442727250">
    <w:abstractNumId w:val="1"/>
  </w:num>
  <w:num w:numId="15" w16cid:durableId="401949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D"/>
    <w:rsid w:val="00041BFC"/>
    <w:rsid w:val="00061BA0"/>
    <w:rsid w:val="00077EF9"/>
    <w:rsid w:val="000D7B86"/>
    <w:rsid w:val="00167B6F"/>
    <w:rsid w:val="001743A9"/>
    <w:rsid w:val="001A07D1"/>
    <w:rsid w:val="0027333D"/>
    <w:rsid w:val="002948AF"/>
    <w:rsid w:val="002A5630"/>
    <w:rsid w:val="002C59FA"/>
    <w:rsid w:val="002D1205"/>
    <w:rsid w:val="002D20F5"/>
    <w:rsid w:val="00346C79"/>
    <w:rsid w:val="00394E09"/>
    <w:rsid w:val="0040442C"/>
    <w:rsid w:val="00451BFB"/>
    <w:rsid w:val="00456778"/>
    <w:rsid w:val="00456940"/>
    <w:rsid w:val="00470C87"/>
    <w:rsid w:val="005005CC"/>
    <w:rsid w:val="005009A4"/>
    <w:rsid w:val="00520163"/>
    <w:rsid w:val="005E12FD"/>
    <w:rsid w:val="0061165D"/>
    <w:rsid w:val="00675593"/>
    <w:rsid w:val="00681AD3"/>
    <w:rsid w:val="006C7F85"/>
    <w:rsid w:val="006E2A67"/>
    <w:rsid w:val="006F6661"/>
    <w:rsid w:val="00702C39"/>
    <w:rsid w:val="00764F77"/>
    <w:rsid w:val="007A5DAE"/>
    <w:rsid w:val="007C171F"/>
    <w:rsid w:val="007C4F64"/>
    <w:rsid w:val="007E6C49"/>
    <w:rsid w:val="00836715"/>
    <w:rsid w:val="00877ADC"/>
    <w:rsid w:val="008E41BC"/>
    <w:rsid w:val="008E4FB1"/>
    <w:rsid w:val="00932FC8"/>
    <w:rsid w:val="00943123"/>
    <w:rsid w:val="009E4844"/>
    <w:rsid w:val="00A61739"/>
    <w:rsid w:val="00A80E62"/>
    <w:rsid w:val="00A8228F"/>
    <w:rsid w:val="00A87AA4"/>
    <w:rsid w:val="00AA1681"/>
    <w:rsid w:val="00AE61C6"/>
    <w:rsid w:val="00B06818"/>
    <w:rsid w:val="00B133BF"/>
    <w:rsid w:val="00BA61DB"/>
    <w:rsid w:val="00BB4B94"/>
    <w:rsid w:val="00BE600B"/>
    <w:rsid w:val="00BF7F86"/>
    <w:rsid w:val="00C01368"/>
    <w:rsid w:val="00C369A4"/>
    <w:rsid w:val="00C625ED"/>
    <w:rsid w:val="00D35C95"/>
    <w:rsid w:val="00D43521"/>
    <w:rsid w:val="00DA021B"/>
    <w:rsid w:val="00DA5208"/>
    <w:rsid w:val="00DC0B1E"/>
    <w:rsid w:val="00DC2947"/>
    <w:rsid w:val="00DD6E6B"/>
    <w:rsid w:val="00DE02A6"/>
    <w:rsid w:val="00DE32E0"/>
    <w:rsid w:val="00DE496D"/>
    <w:rsid w:val="00E1352B"/>
    <w:rsid w:val="00E52C9D"/>
    <w:rsid w:val="00E870BF"/>
    <w:rsid w:val="00EC653D"/>
    <w:rsid w:val="00EC6660"/>
    <w:rsid w:val="00EC79F2"/>
    <w:rsid w:val="00F12EAA"/>
    <w:rsid w:val="00F40EB9"/>
    <w:rsid w:val="00F63F95"/>
    <w:rsid w:val="00F865A1"/>
    <w:rsid w:val="00F9259E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BD09"/>
  <w15:docId w15:val="{51250AB6-8484-49AA-ADDE-1EF5176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FD"/>
    <w:pPr>
      <w:widowControl w:val="0"/>
      <w:suppressAutoHyphens/>
      <w:autoSpaceDN w:val="0"/>
      <w:textAlignment w:val="baseline"/>
    </w:pPr>
    <w:rPr>
      <w:rFonts w:ascii="Calibri" w:eastAsia="Calibri" w:hAnsi="Calibri" w:cs="Tahoma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ind w:left="708"/>
      <w:jc w:val="both"/>
      <w:outlineLvl w:val="0"/>
    </w:pPr>
    <w:rPr>
      <w:rFonts w:ascii="Monotype Corsiva" w:hAnsi="Monotype Corsiva" w:cs="Monotype Corsiv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Symbol" w:hAnsi="Symbol" w:cs="Symbo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St10z0">
    <w:name w:val="WW8NumSt10z0"/>
    <w:qFormat/>
    <w:rPr>
      <w:rFonts w:ascii="Wingdings" w:hAnsi="Wingdings" w:cs="Wingdings"/>
    </w:rPr>
  </w:style>
  <w:style w:type="character" w:customStyle="1" w:styleId="WW8NumSt10z1">
    <w:name w:val="WW8NumSt10z1"/>
    <w:qFormat/>
    <w:rPr>
      <w:rFonts w:ascii="Courier New" w:hAnsi="Courier New" w:cs="Courier New"/>
    </w:rPr>
  </w:style>
  <w:style w:type="character" w:customStyle="1" w:styleId="WW8NumSt10z3">
    <w:name w:val="WW8NumSt10z3"/>
    <w:qFormat/>
    <w:rPr>
      <w:rFonts w:ascii="Symbol" w:hAnsi="Symbol" w:cs="Symbol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qFormat/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Wyrnienie">
    <w:name w:val="Wyróżnienie"/>
    <w:qFormat/>
    <w:rPr>
      <w:b/>
      <w:bCs/>
      <w:i/>
      <w:iCs/>
      <w:spacing w:val="10"/>
    </w:rPr>
  </w:style>
  <w:style w:type="character" w:customStyle="1" w:styleId="Tekstpodstawowy3Znak">
    <w:name w:val="Tekst podstawowy 3 Znak"/>
    <w:qFormat/>
    <w:rPr>
      <w:sz w:val="24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Calibri"/>
    </w:rPr>
  </w:style>
  <w:style w:type="character" w:customStyle="1" w:styleId="TematkomentarzaZnak">
    <w:name w:val="Temat komentarza Znak"/>
    <w:qFormat/>
    <w:rPr>
      <w:rFonts w:eastAsia="Calibri"/>
      <w:b/>
      <w:bCs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pPr>
      <w:jc w:val="both"/>
    </w:pPr>
    <w:rPr>
      <w:sz w:val="28"/>
      <w:szCs w:val="2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rodzice">
    <w:name w:val="rodzice"/>
    <w:basedOn w:val="Normalny"/>
    <w:qFormat/>
    <w:pPr>
      <w:spacing w:before="100" w:after="100"/>
      <w:jc w:val="both"/>
    </w:pPr>
    <w:rPr>
      <w:sz w:val="28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jc w:val="both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Cali">
    <w:name w:val="Cali"/>
    <w:basedOn w:val="Normalny"/>
    <w:qFormat/>
    <w:pPr>
      <w:ind w:firstLine="709"/>
      <w:jc w:val="both"/>
    </w:pPr>
    <w:rPr>
      <w:rFonts w:cs="Calibri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Zwykytekst">
    <w:name w:val="Plain Text"/>
    <w:basedOn w:val="Normalny"/>
    <w:qFormat/>
    <w:rPr>
      <w:rFonts w:ascii="Consolas" w:hAnsi="Consolas" w:cs="Consolas"/>
      <w:sz w:val="21"/>
      <w:szCs w:val="21"/>
      <w:lang w:val="en-US" w:bidi="en-US"/>
    </w:rPr>
  </w:style>
  <w:style w:type="paragraph" w:styleId="NormalnyWeb">
    <w:name w:val="Normal (Web)"/>
    <w:basedOn w:val="Normalny"/>
    <w:qFormat/>
    <w:pPr>
      <w:spacing w:before="280" w:after="280"/>
    </w:pPr>
    <w:rPr>
      <w:szCs w:val="24"/>
    </w:rPr>
  </w:style>
  <w:style w:type="paragraph" w:styleId="Tekstpodstawowy3">
    <w:name w:val="Body Text 3"/>
    <w:basedOn w:val="Normalny"/>
    <w:qFormat/>
    <w:pPr>
      <w:tabs>
        <w:tab w:val="left" w:pos="0"/>
      </w:tabs>
    </w:pPr>
    <w:rPr>
      <w:rFonts w:eastAsia="Times New Roman"/>
      <w:szCs w:val="20"/>
    </w:rPr>
  </w:style>
  <w:style w:type="paragraph" w:styleId="Poprawka">
    <w:name w:val="Revision"/>
    <w:qFormat/>
    <w:pPr>
      <w:suppressAutoHyphens/>
    </w:pPr>
    <w:rPr>
      <w:rFonts w:ascii="Times New Roman" w:eastAsia="Calibri" w:hAnsi="Times New Roman" w:cs="Times New Roman"/>
      <w:sz w:val="24"/>
      <w:szCs w:val="22"/>
      <w:lang w:bidi="ar-SA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Pogrubienie">
    <w:name w:val="Strong"/>
    <w:basedOn w:val="Domylnaczcionkaakapitu"/>
    <w:uiPriority w:val="22"/>
    <w:qFormat/>
    <w:rsid w:val="009E4844"/>
    <w:rPr>
      <w:b/>
      <w:bCs/>
    </w:rPr>
  </w:style>
  <w:style w:type="table" w:styleId="Tabela-Siatka">
    <w:name w:val="Table Grid"/>
    <w:basedOn w:val="Standardowy"/>
    <w:uiPriority w:val="39"/>
    <w:rsid w:val="00F4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12FD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5E12FD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5E12FD"/>
  </w:style>
  <w:style w:type="character" w:customStyle="1" w:styleId="normaltextrun1">
    <w:name w:val="normaltextrun1"/>
    <w:basedOn w:val="Domylnaczcionkaakapitu"/>
    <w:rsid w:val="005E12FD"/>
  </w:style>
  <w:style w:type="character" w:customStyle="1" w:styleId="eop">
    <w:name w:val="eop"/>
    <w:basedOn w:val="Domylnaczcionkaakapitu"/>
    <w:rsid w:val="005E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ozniak\Documents\Niestandardowe%20szablony%20pakietu%20Office\Projekt-Cyfrowy-d&#243;&#322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Projekt-Cyfrowy-dół.dotx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Woźniak Katarzyna</dc:creator>
  <dc:description/>
  <cp:lastModifiedBy>Katarzyna Woźniak</cp:lastModifiedBy>
  <cp:revision>3</cp:revision>
  <cp:lastPrinted>2025-11-24T11:20:00Z</cp:lastPrinted>
  <dcterms:created xsi:type="dcterms:W3CDTF">2026-03-26T09:58:00Z</dcterms:created>
  <dcterms:modified xsi:type="dcterms:W3CDTF">2026-03-26T09:59:00Z</dcterms:modified>
  <dc:language>pl-PL</dc:language>
</cp:coreProperties>
</file>