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5CC20" w14:textId="77777777" w:rsidR="005E12FD" w:rsidRPr="00EC382B" w:rsidRDefault="005E12FD" w:rsidP="005E12FD">
      <w:pPr>
        <w:jc w:val="right"/>
        <w:rPr>
          <w:rFonts w:ascii="Times New Roman" w:hAnsi="Times New Roman" w:cs="Times New Roman"/>
          <w:i/>
          <w:iCs/>
        </w:rPr>
      </w:pPr>
      <w:r w:rsidRPr="00EC382B">
        <w:rPr>
          <w:rFonts w:ascii="Times New Roman" w:hAnsi="Times New Roman" w:cs="Times New Roman"/>
          <w:i/>
          <w:iCs/>
        </w:rPr>
        <w:t xml:space="preserve">Zał. 1 do </w:t>
      </w:r>
      <w:r w:rsidRPr="00EC382B">
        <w:rPr>
          <w:rFonts w:ascii="Times New Roman" w:eastAsia="Arial" w:hAnsi="Times New Roman" w:cs="Times New Roman"/>
          <w:i/>
          <w:iCs/>
        </w:rPr>
        <w:t>Ogłoszenia o zamówieniu</w:t>
      </w:r>
    </w:p>
    <w:p w14:paraId="1B94B88D" w14:textId="77777777" w:rsidR="005E12FD" w:rsidRPr="00EC382B" w:rsidRDefault="005E12FD" w:rsidP="005E12FD">
      <w:pPr>
        <w:jc w:val="center"/>
        <w:rPr>
          <w:rFonts w:ascii="Times New Roman" w:hAnsi="Times New Roman" w:cs="Times New Roman"/>
          <w:b/>
          <w:bCs/>
        </w:rPr>
      </w:pPr>
    </w:p>
    <w:p w14:paraId="3378B34B" w14:textId="77777777" w:rsidR="005E12FD" w:rsidRPr="00EC382B" w:rsidRDefault="005E12FD" w:rsidP="005E12FD">
      <w:pPr>
        <w:jc w:val="center"/>
        <w:rPr>
          <w:rFonts w:ascii="Times New Roman" w:hAnsi="Times New Roman" w:cs="Times New Roman"/>
          <w:b/>
          <w:bCs/>
        </w:rPr>
      </w:pPr>
      <w:r w:rsidRPr="00EC382B">
        <w:rPr>
          <w:rFonts w:ascii="Times New Roman" w:hAnsi="Times New Roman" w:cs="Times New Roman"/>
          <w:b/>
          <w:bCs/>
        </w:rPr>
        <w:t>FORMULARZ OFERTOWY</w:t>
      </w:r>
    </w:p>
    <w:p w14:paraId="38831552" w14:textId="77777777" w:rsidR="005E12FD" w:rsidRPr="00EC382B" w:rsidRDefault="005E12FD" w:rsidP="005E12FD">
      <w:pPr>
        <w:jc w:val="center"/>
        <w:rPr>
          <w:rFonts w:ascii="Times New Roman" w:hAnsi="Times New Roman" w:cs="Times New Roman"/>
          <w:b/>
          <w:bCs/>
        </w:rPr>
      </w:pPr>
    </w:p>
    <w:p w14:paraId="17D5B2CC" w14:textId="77777777" w:rsidR="005E12FD" w:rsidRPr="00EC382B" w:rsidRDefault="005E12FD" w:rsidP="005E12FD">
      <w:pPr>
        <w:rPr>
          <w:rFonts w:ascii="Times New Roman" w:hAnsi="Times New Roman" w:cs="Times New Roman"/>
        </w:rPr>
      </w:pPr>
      <w:r w:rsidRPr="00EC382B">
        <w:rPr>
          <w:rFonts w:ascii="Times New Roman" w:hAnsi="Times New Roman" w:cs="Times New Roman"/>
          <w:b/>
          <w:bCs/>
        </w:rPr>
        <w:t>dotyczący zapytania ofertowego na usługę zarządzania projektem pn. Ocalone dziedzictwo odkryte na nowo. Zabezpieczenie, opracowanie i digitalizacja zbiorów Biblioteki Kórnickiej wpisanych na listy UNESCO oraz kontynuacja procesu cyfryzacji najcenniejszych kolekcji z zasobu. FERC.02.03-IP.01-0030/25</w:t>
      </w:r>
    </w:p>
    <w:p w14:paraId="7C3904F0" w14:textId="77777777" w:rsidR="005E12FD" w:rsidRPr="00EC382B" w:rsidRDefault="005E12FD" w:rsidP="005E12FD">
      <w:pPr>
        <w:rPr>
          <w:rFonts w:ascii="Times New Roman" w:hAnsi="Times New Roman" w:cs="Times New Roman"/>
        </w:rPr>
      </w:pPr>
    </w:p>
    <w:p w14:paraId="327F5A4F" w14:textId="77777777" w:rsidR="005E12FD" w:rsidRPr="00EC382B" w:rsidRDefault="005E12FD" w:rsidP="005E12FD">
      <w:pPr>
        <w:rPr>
          <w:rFonts w:ascii="Times New Roman" w:hAnsi="Times New Roman" w:cs="Times New Roman"/>
          <w:b/>
          <w:bCs/>
        </w:rPr>
      </w:pPr>
      <w:r w:rsidRPr="00EC382B">
        <w:rPr>
          <w:rFonts w:ascii="Times New Roman" w:hAnsi="Times New Roman" w:cs="Times New Roman"/>
          <w:b/>
          <w:bCs/>
        </w:rPr>
        <w:t>1. Dane Wykonawcy</w:t>
      </w:r>
    </w:p>
    <w:p w14:paraId="5AB84A8F" w14:textId="77777777" w:rsidR="005E12FD" w:rsidRPr="00EC382B" w:rsidRDefault="005E12FD" w:rsidP="005E12F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C382B">
        <w:rPr>
          <w:rFonts w:ascii="Times New Roman" w:hAnsi="Times New Roman" w:cs="Times New Roman"/>
        </w:rPr>
        <w:t>Nazwa / Imię i nazwisko: ......................................................</w:t>
      </w:r>
    </w:p>
    <w:p w14:paraId="6B114330" w14:textId="77777777" w:rsidR="005E12FD" w:rsidRPr="00EC382B" w:rsidRDefault="005E12FD" w:rsidP="005E12F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C382B">
        <w:rPr>
          <w:rFonts w:ascii="Times New Roman" w:hAnsi="Times New Roman" w:cs="Times New Roman"/>
        </w:rPr>
        <w:t>Adres: ...............................................................................</w:t>
      </w:r>
    </w:p>
    <w:p w14:paraId="104B7037" w14:textId="77777777" w:rsidR="005E12FD" w:rsidRPr="00EC382B" w:rsidRDefault="005E12FD" w:rsidP="005E12F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C382B">
        <w:rPr>
          <w:rFonts w:ascii="Times New Roman" w:hAnsi="Times New Roman" w:cs="Times New Roman"/>
        </w:rPr>
        <w:t>NIP: ..................................................................................</w:t>
      </w:r>
    </w:p>
    <w:p w14:paraId="391CB77C" w14:textId="77777777" w:rsidR="005E12FD" w:rsidRPr="00EC382B" w:rsidRDefault="005E12FD" w:rsidP="005E12F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C382B">
        <w:rPr>
          <w:rFonts w:ascii="Times New Roman" w:hAnsi="Times New Roman" w:cs="Times New Roman"/>
        </w:rPr>
        <w:t>E-mail: .............................................................................</w:t>
      </w:r>
    </w:p>
    <w:p w14:paraId="1DB7F128" w14:textId="77777777" w:rsidR="005E12FD" w:rsidRPr="00EC382B" w:rsidRDefault="005E12FD" w:rsidP="005E12F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C382B">
        <w:rPr>
          <w:rFonts w:ascii="Times New Roman" w:hAnsi="Times New Roman" w:cs="Times New Roman"/>
        </w:rPr>
        <w:t>Telefon: ............................................................................</w:t>
      </w:r>
    </w:p>
    <w:p w14:paraId="34AB4E98" w14:textId="77777777" w:rsidR="005E12FD" w:rsidRPr="00EC382B" w:rsidRDefault="005E12FD" w:rsidP="005E12FD">
      <w:pPr>
        <w:rPr>
          <w:rFonts w:ascii="Times New Roman" w:hAnsi="Times New Roman" w:cs="Times New Roman"/>
        </w:rPr>
      </w:pPr>
    </w:p>
    <w:p w14:paraId="2AF2E680" w14:textId="77777777" w:rsidR="005E12FD" w:rsidRPr="00EC382B" w:rsidRDefault="005E12FD" w:rsidP="005E12FD">
      <w:pPr>
        <w:rPr>
          <w:rFonts w:ascii="Times New Roman" w:hAnsi="Times New Roman" w:cs="Times New Roman"/>
          <w:b/>
          <w:bCs/>
        </w:rPr>
      </w:pPr>
      <w:r w:rsidRPr="00EC382B">
        <w:rPr>
          <w:rFonts w:ascii="Times New Roman" w:hAnsi="Times New Roman" w:cs="Times New Roman"/>
          <w:b/>
          <w:bCs/>
        </w:rPr>
        <w:t>2. Przedmiot oferty</w:t>
      </w:r>
    </w:p>
    <w:p w14:paraId="438188B4" w14:textId="77777777" w:rsidR="005E12FD" w:rsidRPr="00EC382B" w:rsidRDefault="005E12FD" w:rsidP="005E12FD">
      <w:pPr>
        <w:jc w:val="both"/>
        <w:rPr>
          <w:rFonts w:ascii="Times New Roman" w:hAnsi="Times New Roman" w:cs="Times New Roman"/>
        </w:rPr>
      </w:pPr>
      <w:r w:rsidRPr="00EC382B">
        <w:rPr>
          <w:rFonts w:ascii="Times New Roman" w:hAnsi="Times New Roman" w:cs="Times New Roman"/>
        </w:rPr>
        <w:t>Niniejszym składam ofertę na realizację usługi:</w:t>
      </w:r>
    </w:p>
    <w:p w14:paraId="5B6630D0" w14:textId="77777777" w:rsidR="005E12FD" w:rsidRPr="00EC382B" w:rsidRDefault="005E12FD" w:rsidP="005E12FD">
      <w:pPr>
        <w:jc w:val="both"/>
        <w:rPr>
          <w:rFonts w:ascii="Times New Roman" w:hAnsi="Times New Roman" w:cs="Times New Roman"/>
        </w:rPr>
      </w:pPr>
      <w:r w:rsidRPr="00EC382B">
        <w:rPr>
          <w:rFonts w:ascii="Times New Roman" w:hAnsi="Times New Roman" w:cs="Times New Roman"/>
        </w:rPr>
        <w:br/>
      </w:r>
      <w:r w:rsidRPr="00EC382B">
        <w:rPr>
          <w:rFonts w:ascii="Times New Roman" w:hAnsi="Times New Roman" w:cs="Times New Roman"/>
          <w:b/>
          <w:bCs/>
        </w:rPr>
        <w:t>Zarządzanie projektem współfinansowanym ze środków UE w ramach realizacji projektu współfinansowanego ze środków UE w ramach działania FERC.02.03 Cyfrowa dostępność i ponowne wykorzystanie informacji, programu Fundusze Europejskie na Rozwój Cyfrowy 2021-2027 współfinansowanego ze środków Europejskiego Funduszu Rozwoju Regionalnego</w:t>
      </w:r>
    </w:p>
    <w:p w14:paraId="7A6B8A14" w14:textId="77777777" w:rsidR="005E12FD" w:rsidRPr="00EC382B" w:rsidRDefault="005E12FD" w:rsidP="005E12FD">
      <w:pPr>
        <w:rPr>
          <w:rFonts w:ascii="Times New Roman" w:hAnsi="Times New Roman" w:cs="Times New Roman"/>
        </w:rPr>
      </w:pPr>
    </w:p>
    <w:p w14:paraId="0A9D1E66" w14:textId="77777777" w:rsidR="005E12FD" w:rsidRPr="00EC382B" w:rsidRDefault="005E12FD" w:rsidP="005E12FD">
      <w:pPr>
        <w:rPr>
          <w:rFonts w:ascii="Times New Roman" w:hAnsi="Times New Roman" w:cs="Times New Roman"/>
          <w:b/>
          <w:bCs/>
        </w:rPr>
      </w:pPr>
      <w:r w:rsidRPr="00EC382B">
        <w:rPr>
          <w:rFonts w:ascii="Times New Roman" w:hAnsi="Times New Roman" w:cs="Times New Roman"/>
          <w:b/>
          <w:bCs/>
        </w:rPr>
        <w:t>3. Cena oferty</w:t>
      </w:r>
    </w:p>
    <w:p w14:paraId="48A3EFB8" w14:textId="77777777" w:rsidR="005E12FD" w:rsidRPr="00EC382B" w:rsidRDefault="005E12FD" w:rsidP="005E12F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EC382B">
        <w:rPr>
          <w:rFonts w:ascii="Times New Roman" w:hAnsi="Times New Roman" w:cs="Times New Roman"/>
        </w:rPr>
        <w:t>Cena netto: ........................................ zł</w:t>
      </w:r>
    </w:p>
    <w:p w14:paraId="54303651" w14:textId="77777777" w:rsidR="005E12FD" w:rsidRPr="00EC382B" w:rsidRDefault="005E12FD" w:rsidP="005E12F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EC382B">
        <w:rPr>
          <w:rFonts w:ascii="Times New Roman" w:hAnsi="Times New Roman" w:cs="Times New Roman"/>
        </w:rPr>
        <w:t>VAT: ........................................ zł</w:t>
      </w:r>
    </w:p>
    <w:p w14:paraId="58A09E69" w14:textId="77777777" w:rsidR="005E12FD" w:rsidRPr="00EC382B" w:rsidRDefault="005E12FD" w:rsidP="005E12F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EC382B">
        <w:rPr>
          <w:rFonts w:ascii="Times New Roman" w:hAnsi="Times New Roman" w:cs="Times New Roman"/>
        </w:rPr>
        <w:t>Cena brutto: ........................................ zł</w:t>
      </w:r>
    </w:p>
    <w:p w14:paraId="24EA0BF2" w14:textId="77777777" w:rsidR="005E12FD" w:rsidRPr="00EC382B" w:rsidRDefault="005E12FD" w:rsidP="005E12FD">
      <w:pPr>
        <w:rPr>
          <w:rFonts w:ascii="Times New Roman" w:hAnsi="Times New Roman" w:cs="Times New Roman"/>
        </w:rPr>
      </w:pPr>
    </w:p>
    <w:p w14:paraId="41D908AC" w14:textId="77777777" w:rsidR="005E12FD" w:rsidRPr="00EC382B" w:rsidRDefault="005E12FD" w:rsidP="005E12FD">
      <w:pPr>
        <w:rPr>
          <w:rFonts w:ascii="Times New Roman" w:hAnsi="Times New Roman" w:cs="Times New Roman"/>
          <w:b/>
          <w:bCs/>
        </w:rPr>
      </w:pPr>
      <w:r w:rsidRPr="00EC382B">
        <w:rPr>
          <w:rFonts w:ascii="Times New Roman" w:hAnsi="Times New Roman" w:cs="Times New Roman"/>
          <w:b/>
          <w:bCs/>
        </w:rPr>
        <w:t>4. Deklarowany sposób realizacji</w:t>
      </w:r>
    </w:p>
    <w:p w14:paraId="3E2E8C72" w14:textId="77777777" w:rsidR="005E12FD" w:rsidRPr="00EC382B" w:rsidRDefault="005E12FD" w:rsidP="005E12F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EC382B">
        <w:rPr>
          <w:rFonts w:ascii="Times New Roman" w:hAnsi="Times New Roman" w:cs="Times New Roman"/>
        </w:rPr>
        <w:t>Szacowana liczba godzin realizacji: ………………………. h</w:t>
      </w:r>
    </w:p>
    <w:p w14:paraId="1ACEC2B7" w14:textId="77777777" w:rsidR="005E12FD" w:rsidRPr="00EC382B" w:rsidRDefault="005E12FD" w:rsidP="005E12F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EC382B">
        <w:rPr>
          <w:rFonts w:ascii="Times New Roman" w:hAnsi="Times New Roman" w:cs="Times New Roman"/>
        </w:rPr>
        <w:t>Średnia dostępność miesięczna: ............................ h</w:t>
      </w:r>
    </w:p>
    <w:p w14:paraId="09109D08" w14:textId="77777777" w:rsidR="005E12FD" w:rsidRPr="00EC382B" w:rsidRDefault="005E12FD" w:rsidP="005E12F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EC382B">
        <w:rPr>
          <w:rFonts w:ascii="Times New Roman" w:hAnsi="Times New Roman" w:cs="Times New Roman"/>
        </w:rPr>
        <w:t>Forma realizacji:</w:t>
      </w:r>
      <w:r w:rsidRPr="00EC382B">
        <w:rPr>
          <w:rFonts w:ascii="Times New Roman" w:hAnsi="Times New Roman" w:cs="Times New Roman"/>
        </w:rPr>
        <w:br/>
      </w:r>
      <w:r w:rsidRPr="00EC382B">
        <w:rPr>
          <w:rFonts w:ascii="Segoe UI Symbol" w:hAnsi="Segoe UI Symbol" w:cs="Segoe UI Symbol"/>
        </w:rPr>
        <w:t>☐</w:t>
      </w:r>
      <w:r w:rsidRPr="00EC382B">
        <w:rPr>
          <w:rFonts w:ascii="Times New Roman" w:hAnsi="Times New Roman" w:cs="Times New Roman"/>
        </w:rPr>
        <w:t xml:space="preserve"> zdalnie</w:t>
      </w:r>
      <w:r w:rsidRPr="00EC382B">
        <w:rPr>
          <w:rFonts w:ascii="Times New Roman" w:hAnsi="Times New Roman" w:cs="Times New Roman"/>
        </w:rPr>
        <w:br/>
      </w:r>
      <w:r w:rsidRPr="00EC382B">
        <w:rPr>
          <w:rFonts w:ascii="Segoe UI Symbol" w:hAnsi="Segoe UI Symbol" w:cs="Segoe UI Symbol"/>
        </w:rPr>
        <w:t>☐</w:t>
      </w:r>
      <w:r w:rsidRPr="00EC382B">
        <w:rPr>
          <w:rFonts w:ascii="Times New Roman" w:hAnsi="Times New Roman" w:cs="Times New Roman"/>
        </w:rPr>
        <w:t xml:space="preserve"> hybrydowo</w:t>
      </w:r>
      <w:r w:rsidRPr="00EC382B">
        <w:rPr>
          <w:rFonts w:ascii="Times New Roman" w:hAnsi="Times New Roman" w:cs="Times New Roman"/>
        </w:rPr>
        <w:br/>
      </w:r>
      <w:r w:rsidRPr="00EC382B">
        <w:rPr>
          <w:rFonts w:ascii="Segoe UI Symbol" w:hAnsi="Segoe UI Symbol" w:cs="Segoe UI Symbol"/>
        </w:rPr>
        <w:t>☐</w:t>
      </w:r>
      <w:r w:rsidRPr="00EC382B">
        <w:rPr>
          <w:rFonts w:ascii="Times New Roman" w:hAnsi="Times New Roman" w:cs="Times New Roman"/>
        </w:rPr>
        <w:t xml:space="preserve"> stacjonarnie</w:t>
      </w:r>
    </w:p>
    <w:p w14:paraId="5D64F85F" w14:textId="77777777" w:rsidR="005E12FD" w:rsidRPr="00EC382B" w:rsidRDefault="005E12FD" w:rsidP="005E12FD">
      <w:pPr>
        <w:rPr>
          <w:rFonts w:ascii="Times New Roman" w:hAnsi="Times New Roman" w:cs="Times New Roman"/>
        </w:rPr>
      </w:pPr>
    </w:p>
    <w:p w14:paraId="059944C2" w14:textId="77777777" w:rsidR="005E12FD" w:rsidRPr="00EC382B" w:rsidRDefault="005E12FD" w:rsidP="005E12FD">
      <w:pPr>
        <w:rPr>
          <w:rFonts w:ascii="Times New Roman" w:hAnsi="Times New Roman" w:cs="Times New Roman"/>
          <w:b/>
          <w:bCs/>
        </w:rPr>
      </w:pPr>
      <w:r w:rsidRPr="00EC382B">
        <w:rPr>
          <w:rFonts w:ascii="Times New Roman" w:hAnsi="Times New Roman" w:cs="Times New Roman"/>
          <w:b/>
          <w:bCs/>
        </w:rPr>
        <w:t>5. Doświadczenie Wykonawcy</w:t>
      </w:r>
    </w:p>
    <w:p w14:paraId="63EF7DB2" w14:textId="77777777" w:rsidR="005E12FD" w:rsidRPr="00EC382B" w:rsidRDefault="005E12FD" w:rsidP="005E12FD">
      <w:pPr>
        <w:rPr>
          <w:rFonts w:ascii="Times New Roman" w:hAnsi="Times New Roman" w:cs="Times New Roman"/>
        </w:rPr>
      </w:pPr>
      <w:r w:rsidRPr="00EC382B">
        <w:rPr>
          <w:rFonts w:ascii="Times New Roman" w:hAnsi="Times New Roman" w:cs="Times New Roman"/>
        </w:rPr>
        <w:t>Proszę wskazać zrealizowane projekty UE: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3203"/>
        <w:gridCol w:w="1812"/>
        <w:gridCol w:w="1813"/>
        <w:gridCol w:w="1813"/>
      </w:tblGrid>
      <w:tr w:rsidR="005E12FD" w:rsidRPr="00EC382B" w14:paraId="5A6FC8D0" w14:textId="77777777" w:rsidTr="00666489">
        <w:tc>
          <w:tcPr>
            <w:tcW w:w="421" w:type="dxa"/>
          </w:tcPr>
          <w:p w14:paraId="75B610D8" w14:textId="77777777" w:rsidR="005E12FD" w:rsidRPr="00EC382B" w:rsidRDefault="005E12FD" w:rsidP="00666489">
            <w:pPr>
              <w:rPr>
                <w:rFonts w:ascii="Times New Roman" w:hAnsi="Times New Roman" w:cs="Times New Roman"/>
              </w:rPr>
            </w:pPr>
            <w:r w:rsidRPr="00EC382B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203" w:type="dxa"/>
          </w:tcPr>
          <w:p w14:paraId="64B11FFC" w14:textId="77777777" w:rsidR="005E12FD" w:rsidRPr="00EC382B" w:rsidRDefault="005E12FD" w:rsidP="00666489">
            <w:pPr>
              <w:rPr>
                <w:rFonts w:ascii="Times New Roman" w:hAnsi="Times New Roman" w:cs="Times New Roman"/>
              </w:rPr>
            </w:pPr>
            <w:r w:rsidRPr="00EC382B">
              <w:rPr>
                <w:rFonts w:ascii="Times New Roman" w:hAnsi="Times New Roman" w:cs="Times New Roman"/>
              </w:rPr>
              <w:t>Nazwa projektu</w:t>
            </w:r>
          </w:p>
        </w:tc>
        <w:tc>
          <w:tcPr>
            <w:tcW w:w="1812" w:type="dxa"/>
          </w:tcPr>
          <w:p w14:paraId="7A24E793" w14:textId="77777777" w:rsidR="005E12FD" w:rsidRPr="00EC382B" w:rsidRDefault="005E12FD" w:rsidP="00666489">
            <w:pPr>
              <w:rPr>
                <w:rFonts w:ascii="Times New Roman" w:hAnsi="Times New Roman" w:cs="Times New Roman"/>
              </w:rPr>
            </w:pPr>
            <w:r w:rsidRPr="00EC382B">
              <w:rPr>
                <w:rFonts w:ascii="Times New Roman" w:hAnsi="Times New Roman" w:cs="Times New Roman"/>
              </w:rPr>
              <w:t>Program</w:t>
            </w:r>
          </w:p>
        </w:tc>
        <w:tc>
          <w:tcPr>
            <w:tcW w:w="1813" w:type="dxa"/>
          </w:tcPr>
          <w:p w14:paraId="74D4FB38" w14:textId="77777777" w:rsidR="005E12FD" w:rsidRPr="00EC382B" w:rsidRDefault="005E12FD" w:rsidP="00666489">
            <w:pPr>
              <w:rPr>
                <w:rFonts w:ascii="Times New Roman" w:hAnsi="Times New Roman" w:cs="Times New Roman"/>
              </w:rPr>
            </w:pPr>
            <w:r w:rsidRPr="00EC382B">
              <w:rPr>
                <w:rFonts w:ascii="Times New Roman" w:hAnsi="Times New Roman" w:cs="Times New Roman"/>
              </w:rPr>
              <w:t>Okres realizacji</w:t>
            </w:r>
          </w:p>
        </w:tc>
        <w:tc>
          <w:tcPr>
            <w:tcW w:w="1813" w:type="dxa"/>
          </w:tcPr>
          <w:p w14:paraId="29B68742" w14:textId="77777777" w:rsidR="005E12FD" w:rsidRPr="00EC382B" w:rsidRDefault="005E12FD" w:rsidP="00666489">
            <w:pPr>
              <w:rPr>
                <w:rFonts w:ascii="Times New Roman" w:hAnsi="Times New Roman" w:cs="Times New Roman"/>
              </w:rPr>
            </w:pPr>
            <w:r w:rsidRPr="00EC382B">
              <w:rPr>
                <w:rFonts w:ascii="Times New Roman" w:hAnsi="Times New Roman" w:cs="Times New Roman"/>
              </w:rPr>
              <w:t>Zakres</w:t>
            </w:r>
          </w:p>
        </w:tc>
      </w:tr>
      <w:tr w:rsidR="005E12FD" w:rsidRPr="00EC382B" w14:paraId="347C74A8" w14:textId="77777777" w:rsidTr="00666489">
        <w:tc>
          <w:tcPr>
            <w:tcW w:w="421" w:type="dxa"/>
          </w:tcPr>
          <w:p w14:paraId="0D77CB9A" w14:textId="77777777" w:rsidR="005E12FD" w:rsidRPr="00EC382B" w:rsidRDefault="005E12FD" w:rsidP="00666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3" w:type="dxa"/>
          </w:tcPr>
          <w:p w14:paraId="47CA85F9" w14:textId="77777777" w:rsidR="005E12FD" w:rsidRPr="00EC382B" w:rsidRDefault="005E12FD" w:rsidP="00666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3F826FAF" w14:textId="77777777" w:rsidR="005E12FD" w:rsidRPr="00EC382B" w:rsidRDefault="005E12FD" w:rsidP="00666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0A035855" w14:textId="77777777" w:rsidR="005E12FD" w:rsidRPr="00EC382B" w:rsidRDefault="005E12FD" w:rsidP="00666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3D605A7E" w14:textId="77777777" w:rsidR="005E12FD" w:rsidRPr="00EC382B" w:rsidRDefault="005E12FD" w:rsidP="00666489">
            <w:pPr>
              <w:rPr>
                <w:rFonts w:ascii="Times New Roman" w:hAnsi="Times New Roman" w:cs="Times New Roman"/>
              </w:rPr>
            </w:pPr>
          </w:p>
        </w:tc>
      </w:tr>
      <w:tr w:rsidR="005E12FD" w:rsidRPr="00EC382B" w14:paraId="253BBAF8" w14:textId="77777777" w:rsidTr="00666489">
        <w:tc>
          <w:tcPr>
            <w:tcW w:w="421" w:type="dxa"/>
          </w:tcPr>
          <w:p w14:paraId="2594258D" w14:textId="77777777" w:rsidR="005E12FD" w:rsidRPr="00EC382B" w:rsidRDefault="005E12FD" w:rsidP="00666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3" w:type="dxa"/>
          </w:tcPr>
          <w:p w14:paraId="3F7167DE" w14:textId="77777777" w:rsidR="005E12FD" w:rsidRPr="00EC382B" w:rsidRDefault="005E12FD" w:rsidP="00666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7CAA7AB9" w14:textId="77777777" w:rsidR="005E12FD" w:rsidRPr="00EC382B" w:rsidRDefault="005E12FD" w:rsidP="00666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33330B8F" w14:textId="77777777" w:rsidR="005E12FD" w:rsidRPr="00EC382B" w:rsidRDefault="005E12FD" w:rsidP="00666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484F4CA2" w14:textId="77777777" w:rsidR="005E12FD" w:rsidRPr="00EC382B" w:rsidRDefault="005E12FD" w:rsidP="00666489">
            <w:pPr>
              <w:rPr>
                <w:rFonts w:ascii="Times New Roman" w:hAnsi="Times New Roman" w:cs="Times New Roman"/>
              </w:rPr>
            </w:pPr>
          </w:p>
        </w:tc>
      </w:tr>
      <w:tr w:rsidR="005E12FD" w:rsidRPr="00EC382B" w14:paraId="65606EBF" w14:textId="77777777" w:rsidTr="00666489">
        <w:tc>
          <w:tcPr>
            <w:tcW w:w="421" w:type="dxa"/>
          </w:tcPr>
          <w:p w14:paraId="7F8086F2" w14:textId="77777777" w:rsidR="005E12FD" w:rsidRPr="00EC382B" w:rsidRDefault="005E12FD" w:rsidP="00666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3" w:type="dxa"/>
          </w:tcPr>
          <w:p w14:paraId="00C5DD5E" w14:textId="77777777" w:rsidR="005E12FD" w:rsidRPr="00EC382B" w:rsidRDefault="005E12FD" w:rsidP="00666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41C9FE8B" w14:textId="77777777" w:rsidR="005E12FD" w:rsidRPr="00EC382B" w:rsidRDefault="005E12FD" w:rsidP="00666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7D36F874" w14:textId="77777777" w:rsidR="005E12FD" w:rsidRPr="00EC382B" w:rsidRDefault="005E12FD" w:rsidP="00666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40E67D44" w14:textId="77777777" w:rsidR="005E12FD" w:rsidRPr="00EC382B" w:rsidRDefault="005E12FD" w:rsidP="00666489">
            <w:pPr>
              <w:rPr>
                <w:rFonts w:ascii="Times New Roman" w:hAnsi="Times New Roman" w:cs="Times New Roman"/>
              </w:rPr>
            </w:pPr>
          </w:p>
        </w:tc>
      </w:tr>
      <w:tr w:rsidR="005E12FD" w:rsidRPr="00EC382B" w14:paraId="762636EE" w14:textId="77777777" w:rsidTr="00666489">
        <w:tc>
          <w:tcPr>
            <w:tcW w:w="421" w:type="dxa"/>
          </w:tcPr>
          <w:p w14:paraId="3F857572" w14:textId="77777777" w:rsidR="005E12FD" w:rsidRPr="00EC382B" w:rsidRDefault="005E12FD" w:rsidP="00666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3" w:type="dxa"/>
          </w:tcPr>
          <w:p w14:paraId="7DF76B01" w14:textId="77777777" w:rsidR="005E12FD" w:rsidRPr="00EC382B" w:rsidRDefault="005E12FD" w:rsidP="00666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17D10857" w14:textId="77777777" w:rsidR="005E12FD" w:rsidRPr="00EC382B" w:rsidRDefault="005E12FD" w:rsidP="00666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4939B890" w14:textId="77777777" w:rsidR="005E12FD" w:rsidRPr="00EC382B" w:rsidRDefault="005E12FD" w:rsidP="00666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466A46AD" w14:textId="77777777" w:rsidR="005E12FD" w:rsidRPr="00EC382B" w:rsidRDefault="005E12FD" w:rsidP="00666489">
            <w:pPr>
              <w:rPr>
                <w:rFonts w:ascii="Times New Roman" w:hAnsi="Times New Roman" w:cs="Times New Roman"/>
              </w:rPr>
            </w:pPr>
          </w:p>
        </w:tc>
      </w:tr>
      <w:tr w:rsidR="005E12FD" w:rsidRPr="00EC382B" w14:paraId="28C885DA" w14:textId="77777777" w:rsidTr="00666489">
        <w:tc>
          <w:tcPr>
            <w:tcW w:w="421" w:type="dxa"/>
          </w:tcPr>
          <w:p w14:paraId="331651BB" w14:textId="77777777" w:rsidR="005E12FD" w:rsidRPr="00EC382B" w:rsidRDefault="005E12FD" w:rsidP="00666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3" w:type="dxa"/>
          </w:tcPr>
          <w:p w14:paraId="7A4A43C7" w14:textId="77777777" w:rsidR="005E12FD" w:rsidRPr="00EC382B" w:rsidRDefault="005E12FD" w:rsidP="00666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0E172920" w14:textId="77777777" w:rsidR="005E12FD" w:rsidRPr="00EC382B" w:rsidRDefault="005E12FD" w:rsidP="00666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29915F9B" w14:textId="77777777" w:rsidR="005E12FD" w:rsidRPr="00EC382B" w:rsidRDefault="005E12FD" w:rsidP="00666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490D92E0" w14:textId="77777777" w:rsidR="005E12FD" w:rsidRPr="00EC382B" w:rsidRDefault="005E12FD" w:rsidP="00666489">
            <w:pPr>
              <w:rPr>
                <w:rFonts w:ascii="Times New Roman" w:hAnsi="Times New Roman" w:cs="Times New Roman"/>
              </w:rPr>
            </w:pPr>
          </w:p>
        </w:tc>
      </w:tr>
    </w:tbl>
    <w:p w14:paraId="2FC3B3F1" w14:textId="77777777" w:rsidR="005E12FD" w:rsidRPr="00EC382B" w:rsidRDefault="005E12FD" w:rsidP="005E12FD">
      <w:pPr>
        <w:rPr>
          <w:rFonts w:ascii="Times New Roman" w:hAnsi="Times New Roman" w:cs="Times New Roman"/>
        </w:rPr>
      </w:pPr>
    </w:p>
    <w:p w14:paraId="01DB03CA" w14:textId="77777777" w:rsidR="005E12FD" w:rsidRPr="00EC382B" w:rsidRDefault="005E12FD" w:rsidP="005E12FD">
      <w:pPr>
        <w:rPr>
          <w:rFonts w:ascii="Times New Roman" w:hAnsi="Times New Roman" w:cs="Times New Roman"/>
        </w:rPr>
      </w:pPr>
    </w:p>
    <w:p w14:paraId="4A2D0AB0" w14:textId="77777777" w:rsidR="005E12FD" w:rsidRPr="00EC382B" w:rsidRDefault="005E12FD" w:rsidP="005E12FD">
      <w:pPr>
        <w:rPr>
          <w:rFonts w:ascii="Times New Roman" w:hAnsi="Times New Roman" w:cs="Times New Roman"/>
          <w:b/>
          <w:bCs/>
        </w:rPr>
      </w:pPr>
      <w:r w:rsidRPr="00EC382B">
        <w:rPr>
          <w:rFonts w:ascii="Times New Roman" w:hAnsi="Times New Roman" w:cs="Times New Roman"/>
          <w:b/>
          <w:bCs/>
        </w:rPr>
        <w:t>7. Osoba realizująca zamówienie (jeśli dotyczy)</w:t>
      </w:r>
    </w:p>
    <w:p w14:paraId="3CFFE585" w14:textId="77777777" w:rsidR="005E12FD" w:rsidRPr="00EC382B" w:rsidRDefault="005E12FD" w:rsidP="005E12F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EC382B">
        <w:rPr>
          <w:rFonts w:ascii="Times New Roman" w:hAnsi="Times New Roman" w:cs="Times New Roman"/>
        </w:rPr>
        <w:t>Imię i nazwisko: ..............................................................</w:t>
      </w:r>
    </w:p>
    <w:p w14:paraId="4014F928" w14:textId="77777777" w:rsidR="005E12FD" w:rsidRPr="00EC382B" w:rsidRDefault="005E12FD" w:rsidP="005E12F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EC382B">
        <w:rPr>
          <w:rFonts w:ascii="Times New Roman" w:hAnsi="Times New Roman" w:cs="Times New Roman"/>
        </w:rPr>
        <w:t>Doświadczenie: ..................................................................</w:t>
      </w:r>
    </w:p>
    <w:p w14:paraId="7FA74533" w14:textId="77777777" w:rsidR="005E12FD" w:rsidRPr="00EC382B" w:rsidRDefault="005E12FD" w:rsidP="005E12FD">
      <w:pPr>
        <w:rPr>
          <w:rFonts w:ascii="Times New Roman" w:hAnsi="Times New Roman" w:cs="Times New Roman"/>
        </w:rPr>
      </w:pPr>
    </w:p>
    <w:p w14:paraId="4F16B548" w14:textId="77777777" w:rsidR="005E12FD" w:rsidRPr="00EC382B" w:rsidRDefault="005E12FD" w:rsidP="005E12FD">
      <w:pPr>
        <w:rPr>
          <w:rFonts w:ascii="Times New Roman" w:hAnsi="Times New Roman" w:cs="Times New Roman"/>
          <w:b/>
          <w:bCs/>
        </w:rPr>
      </w:pPr>
      <w:r w:rsidRPr="00EC382B">
        <w:rPr>
          <w:rFonts w:ascii="Times New Roman" w:hAnsi="Times New Roman" w:cs="Times New Roman"/>
          <w:b/>
          <w:bCs/>
        </w:rPr>
        <w:t>8. Oświadczenia</w:t>
      </w:r>
    </w:p>
    <w:p w14:paraId="35355975" w14:textId="77777777" w:rsidR="005E12FD" w:rsidRPr="00EC382B" w:rsidRDefault="005E12FD" w:rsidP="005E12FD">
      <w:pPr>
        <w:rPr>
          <w:rFonts w:ascii="Times New Roman" w:hAnsi="Times New Roman" w:cs="Times New Roman"/>
        </w:rPr>
      </w:pPr>
      <w:r w:rsidRPr="00EC382B">
        <w:rPr>
          <w:rFonts w:ascii="Times New Roman" w:hAnsi="Times New Roman" w:cs="Times New Roman"/>
        </w:rPr>
        <w:lastRenderedPageBreak/>
        <w:t>Oświadczam, że:</w:t>
      </w:r>
    </w:p>
    <w:p w14:paraId="5AB5B039" w14:textId="77777777" w:rsidR="005E12FD" w:rsidRPr="00EC382B" w:rsidRDefault="005E12FD" w:rsidP="005E12FD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EC382B">
        <w:rPr>
          <w:rFonts w:ascii="Times New Roman" w:hAnsi="Times New Roman" w:cs="Times New Roman"/>
        </w:rPr>
        <w:t>zapoznałem/</w:t>
      </w:r>
      <w:proofErr w:type="spellStart"/>
      <w:r w:rsidRPr="00EC382B">
        <w:rPr>
          <w:rFonts w:ascii="Times New Roman" w:hAnsi="Times New Roman" w:cs="Times New Roman"/>
        </w:rPr>
        <w:t>am</w:t>
      </w:r>
      <w:proofErr w:type="spellEnd"/>
      <w:r w:rsidRPr="00EC382B">
        <w:rPr>
          <w:rFonts w:ascii="Times New Roman" w:hAnsi="Times New Roman" w:cs="Times New Roman"/>
        </w:rPr>
        <w:t xml:space="preserve"> się z treścią zapytania ofertowego i nie wnoszę zastrzeżeń</w:t>
      </w:r>
    </w:p>
    <w:p w14:paraId="073668EE" w14:textId="77777777" w:rsidR="005E12FD" w:rsidRPr="00EC382B" w:rsidRDefault="005E12FD" w:rsidP="005E12FD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EC382B">
        <w:rPr>
          <w:rFonts w:ascii="Times New Roman" w:hAnsi="Times New Roman" w:cs="Times New Roman"/>
        </w:rPr>
        <w:t>spełniam warunki udziału w postępowaniu</w:t>
      </w:r>
    </w:p>
    <w:p w14:paraId="4D642D5B" w14:textId="77777777" w:rsidR="005E12FD" w:rsidRPr="00EC382B" w:rsidRDefault="005E12FD" w:rsidP="005E12FD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EC382B">
        <w:rPr>
          <w:rFonts w:ascii="Times New Roman" w:hAnsi="Times New Roman" w:cs="Times New Roman"/>
        </w:rPr>
        <w:t>posiadam wymagane doświadczenie i kompetencje</w:t>
      </w:r>
    </w:p>
    <w:p w14:paraId="172CCD0F" w14:textId="77777777" w:rsidR="005E12FD" w:rsidRPr="00EC382B" w:rsidRDefault="005E12FD" w:rsidP="005E12FD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EC382B">
        <w:rPr>
          <w:rFonts w:ascii="Times New Roman" w:hAnsi="Times New Roman" w:cs="Times New Roman"/>
        </w:rPr>
        <w:t>nie jestem powiązany/a z Zamawiającym osobowo ani kapitałowo</w:t>
      </w:r>
    </w:p>
    <w:p w14:paraId="2CC3797D" w14:textId="77777777" w:rsidR="005E12FD" w:rsidRPr="00EC382B" w:rsidRDefault="005E12FD" w:rsidP="005E12FD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EC382B">
        <w:rPr>
          <w:rFonts w:ascii="Times New Roman" w:hAnsi="Times New Roman" w:cs="Times New Roman"/>
        </w:rPr>
        <w:t>zobowiązuję się do realizacji zamówienia zgodnie z warunkami</w:t>
      </w:r>
    </w:p>
    <w:p w14:paraId="62187D5C" w14:textId="77777777" w:rsidR="005E12FD" w:rsidRPr="00EC382B" w:rsidRDefault="005E12FD" w:rsidP="005E12FD">
      <w:pPr>
        <w:rPr>
          <w:rFonts w:ascii="Times New Roman" w:hAnsi="Times New Roman" w:cs="Times New Roman"/>
        </w:rPr>
      </w:pPr>
    </w:p>
    <w:p w14:paraId="608E212A" w14:textId="77777777" w:rsidR="005E12FD" w:rsidRPr="00EC382B" w:rsidRDefault="005E12FD" w:rsidP="005E12FD">
      <w:pPr>
        <w:rPr>
          <w:rFonts w:ascii="Times New Roman" w:hAnsi="Times New Roman" w:cs="Times New Roman"/>
          <w:b/>
          <w:bCs/>
        </w:rPr>
      </w:pPr>
      <w:r w:rsidRPr="00EC382B">
        <w:rPr>
          <w:rFonts w:ascii="Times New Roman" w:hAnsi="Times New Roman" w:cs="Times New Roman"/>
          <w:b/>
          <w:bCs/>
        </w:rPr>
        <w:t>9. Termin związania ofertą</w:t>
      </w:r>
    </w:p>
    <w:p w14:paraId="479B33EE" w14:textId="77777777" w:rsidR="005E12FD" w:rsidRPr="00EC382B" w:rsidRDefault="005E12FD" w:rsidP="005E12FD">
      <w:pPr>
        <w:rPr>
          <w:rFonts w:ascii="Times New Roman" w:hAnsi="Times New Roman" w:cs="Times New Roman"/>
        </w:rPr>
      </w:pPr>
      <w:r w:rsidRPr="00EC382B">
        <w:rPr>
          <w:rFonts w:ascii="Times New Roman" w:hAnsi="Times New Roman" w:cs="Times New Roman"/>
        </w:rPr>
        <w:t>Oferta jest ważna przez okres:</w:t>
      </w:r>
      <w:r w:rsidRPr="00EC382B">
        <w:rPr>
          <w:rFonts w:ascii="Times New Roman" w:hAnsi="Times New Roman" w:cs="Times New Roman"/>
        </w:rPr>
        <w:br/>
        <w:t>.............. dni (min. 30 dni)</w:t>
      </w:r>
    </w:p>
    <w:p w14:paraId="28240BFA" w14:textId="77777777" w:rsidR="005E12FD" w:rsidRPr="00EC382B" w:rsidRDefault="005E12FD" w:rsidP="005E12FD">
      <w:pPr>
        <w:rPr>
          <w:rFonts w:ascii="Times New Roman" w:hAnsi="Times New Roman" w:cs="Times New Roman"/>
        </w:rPr>
      </w:pPr>
    </w:p>
    <w:p w14:paraId="09EC397C" w14:textId="77777777" w:rsidR="005E12FD" w:rsidRPr="00EC382B" w:rsidRDefault="005E12FD" w:rsidP="005E12FD">
      <w:pPr>
        <w:jc w:val="right"/>
        <w:rPr>
          <w:rFonts w:ascii="Times New Roman" w:hAnsi="Times New Roman" w:cs="Times New Roman"/>
        </w:rPr>
      </w:pPr>
    </w:p>
    <w:p w14:paraId="4665FE59" w14:textId="77777777" w:rsidR="005E12FD" w:rsidRDefault="005E12FD" w:rsidP="005E12FD">
      <w:pPr>
        <w:jc w:val="right"/>
        <w:rPr>
          <w:rFonts w:ascii="Times New Roman" w:hAnsi="Times New Roman" w:cs="Times New Roman"/>
        </w:rPr>
      </w:pPr>
      <w:r w:rsidRPr="00EC382B">
        <w:rPr>
          <w:rFonts w:ascii="Times New Roman" w:hAnsi="Times New Roman" w:cs="Times New Roman"/>
        </w:rPr>
        <w:t>Miejscowość, data: ......................................................</w:t>
      </w:r>
    </w:p>
    <w:p w14:paraId="2FD83B38" w14:textId="77777777" w:rsidR="001A07D1" w:rsidRPr="00EC382B" w:rsidRDefault="001A07D1" w:rsidP="005E12FD">
      <w:pPr>
        <w:jc w:val="right"/>
        <w:rPr>
          <w:rFonts w:ascii="Times New Roman" w:hAnsi="Times New Roman" w:cs="Times New Roman"/>
        </w:rPr>
      </w:pPr>
    </w:p>
    <w:p w14:paraId="51DB6DEE" w14:textId="77777777" w:rsidR="005E12FD" w:rsidRPr="00EC382B" w:rsidRDefault="005E12FD" w:rsidP="005E12FD">
      <w:pPr>
        <w:jc w:val="right"/>
        <w:rPr>
          <w:rFonts w:ascii="Times New Roman" w:hAnsi="Times New Roman" w:cs="Times New Roman"/>
        </w:rPr>
      </w:pPr>
      <w:r w:rsidRPr="00EC382B">
        <w:rPr>
          <w:rFonts w:ascii="Times New Roman" w:hAnsi="Times New Roman" w:cs="Times New Roman"/>
        </w:rPr>
        <w:t>Podpis Wykonawcy: ......................................................</w:t>
      </w:r>
    </w:p>
    <w:p w14:paraId="6A1515E1" w14:textId="12F54B7A" w:rsidR="005E12FD" w:rsidRPr="00EC382B" w:rsidRDefault="005E12FD" w:rsidP="005E12FD">
      <w:pPr>
        <w:suppressAutoHyphens w:val="0"/>
        <w:rPr>
          <w:rFonts w:ascii="Times New Roman" w:hAnsi="Times New Roman" w:cs="Times New Roman"/>
        </w:rPr>
      </w:pPr>
    </w:p>
    <w:sectPr w:rsidR="005E12FD" w:rsidRPr="00EC382B" w:rsidSect="00EC653D">
      <w:footerReference w:type="default" r:id="rId7"/>
      <w:pgSz w:w="11906" w:h="16838"/>
      <w:pgMar w:top="1276" w:right="1134" w:bottom="1276" w:left="1134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F8A2D" w14:textId="77777777" w:rsidR="005E12FD" w:rsidRDefault="005E12FD">
      <w:r>
        <w:separator/>
      </w:r>
    </w:p>
  </w:endnote>
  <w:endnote w:type="continuationSeparator" w:id="0">
    <w:p w14:paraId="5BACEF2D" w14:textId="77777777" w:rsidR="005E12FD" w:rsidRDefault="005E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panose1 w:val="00000000000000000000"/>
    <w:charset w:val="EE"/>
    <w:family w:val="auto"/>
    <w:pitch w:val="variable"/>
    <w:sig w:usb0="A00000FF" w:usb1="4000205B" w:usb2="00000000" w:usb3="00000000" w:csb0="00000193" w:csb1="00000000"/>
  </w:font>
  <w:font w:name="Liberation Serif"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B37F" w14:textId="77777777" w:rsidR="00A80E62" w:rsidRDefault="00A80E62" w:rsidP="008E41BC">
    <w:pPr>
      <w:pStyle w:val="Stopka"/>
      <w:ind w:left="142" w:right="-108"/>
      <w:rPr>
        <w:sz w:val="18"/>
        <w:lang w:eastAsia="pl-PL"/>
      </w:rPr>
    </w:pPr>
  </w:p>
  <w:tbl>
    <w:tblPr>
      <w:tblW w:w="10632" w:type="dxa"/>
      <w:jc w:val="center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8533"/>
      <w:gridCol w:w="2099"/>
    </w:tblGrid>
    <w:tr w:rsidR="00394E09" w:rsidRPr="007A5DAE" w14:paraId="792B3194" w14:textId="77777777" w:rsidTr="00C369A4">
      <w:trPr>
        <w:jc w:val="center"/>
      </w:trPr>
      <w:tc>
        <w:tcPr>
          <w:tcW w:w="7874" w:type="dxa"/>
        </w:tcPr>
        <w:p w14:paraId="1A8FE335" w14:textId="77777777" w:rsidR="00394E09" w:rsidRPr="007A5DAE" w:rsidRDefault="00394E09">
          <w:pPr>
            <w:pStyle w:val="Stopka"/>
            <w:ind w:left="142" w:right="-108"/>
            <w:rPr>
              <w:rFonts w:ascii="Noto Sans" w:hAnsi="Noto Sans" w:cs="Noto Sans"/>
              <w:color w:val="33415C"/>
              <w:sz w:val="16"/>
              <w:szCs w:val="16"/>
              <w:lang w:val="en-US"/>
            </w:rPr>
          </w:pPr>
          <w:r>
            <w:rPr>
              <w:rFonts w:ascii="Public Sans" w:hAnsi="Public Sans"/>
              <w:noProof/>
            </w:rPr>
            <w:drawing>
              <wp:inline distT="0" distB="0" distL="0" distR="0" wp14:anchorId="0ABE472A" wp14:editId="40BCD6FF">
                <wp:extent cx="5248358" cy="749300"/>
                <wp:effectExtent l="0" t="0" r="9525" b="0"/>
                <wp:docPr id="1874183939" name="Obraz 3" descr="Obraz zawierający tekst, zrzut ekranu, Czcionka, linia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4183939" name="Obraz 3" descr="Obraz zawierający tekst, zrzut ekranu, Czcionka, linia&#10;&#10;Zawartość wygenerowana przez AI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64853" cy="765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58" w:type="dxa"/>
        </w:tcPr>
        <w:p w14:paraId="1D0C3A74" w14:textId="77777777" w:rsidR="00394E09" w:rsidRPr="00BA61DB" w:rsidRDefault="00394E09">
          <w:pPr>
            <w:pStyle w:val="Stopka"/>
            <w:tabs>
              <w:tab w:val="right" w:pos="8789"/>
            </w:tabs>
            <w:ind w:firstLine="283"/>
            <w:rPr>
              <w:lang w:val="en-US"/>
            </w:rPr>
          </w:pPr>
          <w:r>
            <w:rPr>
              <w:rFonts w:ascii="Public Sans" w:hAnsi="Public Sans"/>
              <w:noProof/>
            </w:rPr>
            <w:drawing>
              <wp:anchor distT="0" distB="0" distL="114300" distR="114300" simplePos="0" relativeHeight="251658240" behindDoc="0" locked="0" layoutInCell="1" allowOverlap="1" wp14:anchorId="2790CC14" wp14:editId="1EBD70D1">
                <wp:simplePos x="0" y="0"/>
                <wp:positionH relativeFrom="column">
                  <wp:posOffset>92075</wp:posOffset>
                </wp:positionH>
                <wp:positionV relativeFrom="paragraph">
                  <wp:posOffset>131836</wp:posOffset>
                </wp:positionV>
                <wp:extent cx="911870" cy="515816"/>
                <wp:effectExtent l="0" t="0" r="2540" b="0"/>
                <wp:wrapNone/>
                <wp:docPr id="729316681" name="Obraz 3" descr="Obraz zawierający tekst, Czcionka, logo, symbol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9316681" name="Obraz 3" descr="Obraz zawierający tekst, Czcionka, logo, symbol&#10;&#10;Zawartość wygenerowana przez AI może być niepoprawna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1870" cy="5158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919F8E0" w14:textId="77777777" w:rsidR="00A80E62" w:rsidRPr="008E41BC" w:rsidRDefault="00A80E62" w:rsidP="008E41BC">
    <w:pPr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B0AAE" w14:textId="77777777" w:rsidR="005E12FD" w:rsidRDefault="005E12FD">
      <w:r>
        <w:separator/>
      </w:r>
    </w:p>
  </w:footnote>
  <w:footnote w:type="continuationSeparator" w:id="0">
    <w:p w14:paraId="6C984EAC" w14:textId="77777777" w:rsidR="005E12FD" w:rsidRDefault="005E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B2E6A"/>
    <w:multiLevelType w:val="multilevel"/>
    <w:tmpl w:val="A08E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53EE1"/>
    <w:multiLevelType w:val="multilevel"/>
    <w:tmpl w:val="8D4296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320D0"/>
    <w:multiLevelType w:val="multilevel"/>
    <w:tmpl w:val="0DAE0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184B42"/>
    <w:multiLevelType w:val="multilevel"/>
    <w:tmpl w:val="AF86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794339"/>
    <w:multiLevelType w:val="multilevel"/>
    <w:tmpl w:val="6FE297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Public Sans" w:hAnsi="Public Sans" w:cs="Times New Roman" w:hint="default"/>
        <w:b w:val="0"/>
        <w:i w:val="0"/>
        <w:strike w:val="0"/>
        <w:dstrike w:val="0"/>
        <w:color w:val="000000"/>
        <w:sz w:val="20"/>
        <w:szCs w:val="22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440231"/>
    <w:multiLevelType w:val="multilevel"/>
    <w:tmpl w:val="A7A6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025D86"/>
    <w:multiLevelType w:val="multilevel"/>
    <w:tmpl w:val="5356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B077DB"/>
    <w:multiLevelType w:val="multilevel"/>
    <w:tmpl w:val="F7A2BB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DD2FD6"/>
    <w:multiLevelType w:val="multilevel"/>
    <w:tmpl w:val="BDA0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4E0CFD"/>
    <w:multiLevelType w:val="multilevel"/>
    <w:tmpl w:val="FE90A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2854FC"/>
    <w:multiLevelType w:val="multilevel"/>
    <w:tmpl w:val="0346E85A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06882557">
    <w:abstractNumId w:val="10"/>
  </w:num>
  <w:num w:numId="2" w16cid:durableId="1442457527">
    <w:abstractNumId w:val="0"/>
  </w:num>
  <w:num w:numId="3" w16cid:durableId="158156682">
    <w:abstractNumId w:val="8"/>
  </w:num>
  <w:num w:numId="4" w16cid:durableId="1220441977">
    <w:abstractNumId w:val="6"/>
  </w:num>
  <w:num w:numId="5" w16cid:durableId="1158886472">
    <w:abstractNumId w:val="2"/>
  </w:num>
  <w:num w:numId="6" w16cid:durableId="875659072">
    <w:abstractNumId w:val="9"/>
  </w:num>
  <w:num w:numId="7" w16cid:durableId="840588832">
    <w:abstractNumId w:val="3"/>
  </w:num>
  <w:num w:numId="8" w16cid:durableId="192575400">
    <w:abstractNumId w:val="5"/>
  </w:num>
  <w:num w:numId="9" w16cid:durableId="1406299363">
    <w:abstractNumId w:val="7"/>
  </w:num>
  <w:num w:numId="10" w16cid:durableId="1989167297">
    <w:abstractNumId w:val="7"/>
    <w:lvlOverride w:ilvl="1">
      <w:startOverride w:val="2"/>
    </w:lvlOverride>
  </w:num>
  <w:num w:numId="11" w16cid:durableId="152451493">
    <w:abstractNumId w:val="7"/>
    <w:lvlOverride w:ilvl="1">
      <w:startOverride w:val="3"/>
    </w:lvlOverride>
  </w:num>
  <w:num w:numId="12" w16cid:durableId="2064600129">
    <w:abstractNumId w:val="7"/>
    <w:lvlOverride w:ilvl="1">
      <w:startOverride w:val="4"/>
    </w:lvlOverride>
  </w:num>
  <w:num w:numId="13" w16cid:durableId="1176312185">
    <w:abstractNumId w:val="7"/>
    <w:lvlOverride w:ilvl="1">
      <w:startOverride w:val="5"/>
    </w:lvlOverride>
  </w:num>
  <w:num w:numId="14" w16cid:durableId="1442727250">
    <w:abstractNumId w:val="1"/>
  </w:num>
  <w:num w:numId="15" w16cid:durableId="401949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FD"/>
    <w:rsid w:val="00041BFC"/>
    <w:rsid w:val="00061BA0"/>
    <w:rsid w:val="00077EF9"/>
    <w:rsid w:val="000D7B86"/>
    <w:rsid w:val="00167B6F"/>
    <w:rsid w:val="001743A9"/>
    <w:rsid w:val="001A07D1"/>
    <w:rsid w:val="0027333D"/>
    <w:rsid w:val="002948AF"/>
    <w:rsid w:val="002A5630"/>
    <w:rsid w:val="002C59FA"/>
    <w:rsid w:val="002D1205"/>
    <w:rsid w:val="002D20F5"/>
    <w:rsid w:val="00346C79"/>
    <w:rsid w:val="00394E09"/>
    <w:rsid w:val="0040442C"/>
    <w:rsid w:val="00451BFB"/>
    <w:rsid w:val="00456778"/>
    <w:rsid w:val="00456940"/>
    <w:rsid w:val="00470C87"/>
    <w:rsid w:val="005005CC"/>
    <w:rsid w:val="005009A4"/>
    <w:rsid w:val="00520163"/>
    <w:rsid w:val="005E12FD"/>
    <w:rsid w:val="0061165D"/>
    <w:rsid w:val="00675593"/>
    <w:rsid w:val="00681AD3"/>
    <w:rsid w:val="006C7F85"/>
    <w:rsid w:val="006E2A67"/>
    <w:rsid w:val="006F6661"/>
    <w:rsid w:val="00702C39"/>
    <w:rsid w:val="00764F77"/>
    <w:rsid w:val="007A5DAE"/>
    <w:rsid w:val="007C171F"/>
    <w:rsid w:val="007C4F64"/>
    <w:rsid w:val="007E6C49"/>
    <w:rsid w:val="00836715"/>
    <w:rsid w:val="00877ADC"/>
    <w:rsid w:val="008E41BC"/>
    <w:rsid w:val="008E4FB1"/>
    <w:rsid w:val="00932FC8"/>
    <w:rsid w:val="00943123"/>
    <w:rsid w:val="009E4844"/>
    <w:rsid w:val="00A61739"/>
    <w:rsid w:val="00A80E62"/>
    <w:rsid w:val="00A8228F"/>
    <w:rsid w:val="00A87AA4"/>
    <w:rsid w:val="00AA1681"/>
    <w:rsid w:val="00AE61C6"/>
    <w:rsid w:val="00B133BF"/>
    <w:rsid w:val="00BA61DB"/>
    <w:rsid w:val="00BB4B94"/>
    <w:rsid w:val="00BE600B"/>
    <w:rsid w:val="00BF7F86"/>
    <w:rsid w:val="00C369A4"/>
    <w:rsid w:val="00C625ED"/>
    <w:rsid w:val="00D35C95"/>
    <w:rsid w:val="00D43521"/>
    <w:rsid w:val="00DA021B"/>
    <w:rsid w:val="00DA5208"/>
    <w:rsid w:val="00DC0B1E"/>
    <w:rsid w:val="00DC2947"/>
    <w:rsid w:val="00DD6E6B"/>
    <w:rsid w:val="00DE02A6"/>
    <w:rsid w:val="00DE32E0"/>
    <w:rsid w:val="00DE496D"/>
    <w:rsid w:val="00E1352B"/>
    <w:rsid w:val="00E52C9D"/>
    <w:rsid w:val="00E870BF"/>
    <w:rsid w:val="00EC653D"/>
    <w:rsid w:val="00EC6660"/>
    <w:rsid w:val="00EC79F2"/>
    <w:rsid w:val="00F12EAA"/>
    <w:rsid w:val="00F40EB9"/>
    <w:rsid w:val="00F63F95"/>
    <w:rsid w:val="00F865A1"/>
    <w:rsid w:val="00F9259E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8BD09"/>
  <w15:docId w15:val="{51250AB6-8484-49AA-ADDE-1EF51765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2FD"/>
    <w:pPr>
      <w:widowControl w:val="0"/>
      <w:suppressAutoHyphens/>
      <w:autoSpaceDN w:val="0"/>
      <w:textAlignment w:val="baseline"/>
    </w:pPr>
    <w:rPr>
      <w:rFonts w:ascii="Calibri" w:eastAsia="Calibri" w:hAnsi="Calibri" w:cs="Tahoma"/>
      <w:sz w:val="22"/>
      <w:szCs w:val="22"/>
      <w:lang w:eastAsia="en-US" w:bidi="ar-SA"/>
    </w:r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ind w:left="708"/>
      <w:jc w:val="both"/>
      <w:outlineLvl w:val="0"/>
    </w:pPr>
    <w:rPr>
      <w:rFonts w:ascii="Monotype Corsiva" w:hAnsi="Monotype Corsiva" w:cs="Monotype Corsiva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rFonts w:ascii="Symbol" w:hAnsi="Symbol" w:cs="Symbol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Times New Roman" w:hAnsi="Times New Roman" w:cs="Times New Roman"/>
      <w:sz w:val="24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Times New Roman" w:eastAsia="Calibri" w:hAnsi="Times New Roman" w:cs="Times New Roman"/>
      <w:color w:val="000000"/>
      <w:sz w:val="24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Wingdings" w:hAnsi="Wingdings" w:cs="Wingdings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St10z0">
    <w:name w:val="WW8NumSt10z0"/>
    <w:qFormat/>
    <w:rPr>
      <w:rFonts w:ascii="Wingdings" w:hAnsi="Wingdings" w:cs="Wingdings"/>
    </w:rPr>
  </w:style>
  <w:style w:type="character" w:customStyle="1" w:styleId="WW8NumSt10z1">
    <w:name w:val="WW8NumSt10z1"/>
    <w:qFormat/>
    <w:rPr>
      <w:rFonts w:ascii="Courier New" w:hAnsi="Courier New" w:cs="Courier New"/>
    </w:rPr>
  </w:style>
  <w:style w:type="character" w:customStyle="1" w:styleId="WW8NumSt10z3">
    <w:name w:val="WW8NumSt10z3"/>
    <w:qFormat/>
    <w:rPr>
      <w:rFonts w:ascii="Symbol" w:hAnsi="Symbol" w:cs="Symbol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ZwykytekstZnak">
    <w:name w:val="Zwykły tekst Znak"/>
    <w:qFormat/>
    <w:rPr>
      <w:rFonts w:ascii="Consolas" w:eastAsia="Calibri" w:hAnsi="Consolas" w:cs="Times New Roman"/>
      <w:sz w:val="21"/>
      <w:szCs w:val="21"/>
      <w:lang w:val="en-US" w:bidi="en-US"/>
    </w:rPr>
  </w:style>
  <w:style w:type="character" w:customStyle="1" w:styleId="Wyrnienie">
    <w:name w:val="Wyróżnienie"/>
    <w:qFormat/>
    <w:rPr>
      <w:b/>
      <w:bCs/>
      <w:i/>
      <w:iCs/>
      <w:spacing w:val="10"/>
    </w:rPr>
  </w:style>
  <w:style w:type="character" w:customStyle="1" w:styleId="Tekstpodstawowy3Znak">
    <w:name w:val="Tekst podstawowy 3 Znak"/>
    <w:qFormat/>
    <w:rPr>
      <w:sz w:val="24"/>
    </w:rPr>
  </w:style>
  <w:style w:type="character" w:styleId="Nierozpoznanawzmianka">
    <w:name w:val="Unresolved Mention"/>
    <w:qFormat/>
    <w:rPr>
      <w:color w:val="605E5C"/>
      <w:highlight w:val="lightGray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">
    <w:name w:val="Tekst komentarza Znak"/>
    <w:qFormat/>
    <w:rPr>
      <w:rFonts w:eastAsia="Calibri"/>
    </w:rPr>
  </w:style>
  <w:style w:type="character" w:customStyle="1" w:styleId="TematkomentarzaZnak">
    <w:name w:val="Temat komentarza Znak"/>
    <w:qFormat/>
    <w:rPr>
      <w:rFonts w:eastAsia="Calibri"/>
      <w:b/>
      <w:bCs/>
    </w:rPr>
  </w:style>
  <w:style w:type="character" w:customStyle="1" w:styleId="Odwiedzoneczeinternetowe">
    <w:name w:val="Odwiedzone łącze internetowe"/>
    <w:rPr>
      <w:color w:val="800000"/>
      <w:u w:val="single"/>
    </w:rPr>
  </w:style>
  <w:style w:type="paragraph" w:styleId="Nagwek">
    <w:name w:val="header"/>
    <w:basedOn w:val="Normalny"/>
    <w:next w:val="Tekstpodstawowy"/>
    <w:pPr>
      <w:jc w:val="both"/>
    </w:pPr>
    <w:rPr>
      <w:sz w:val="28"/>
      <w:szCs w:val="20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rodzice">
    <w:name w:val="rodzice"/>
    <w:basedOn w:val="Normalny"/>
    <w:qFormat/>
    <w:pPr>
      <w:spacing w:before="100" w:after="100"/>
      <w:jc w:val="both"/>
    </w:pPr>
    <w:rPr>
      <w:sz w:val="28"/>
      <w:szCs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jc w:val="both"/>
    </w:pPr>
    <w:rPr>
      <w:sz w:val="28"/>
      <w:szCs w:val="20"/>
    </w:rPr>
  </w:style>
  <w:style w:type="paragraph" w:styleId="Tekstdymka">
    <w:name w:val="Balloon Text"/>
    <w:basedOn w:val="Normalny"/>
    <w:qFormat/>
    <w:rPr>
      <w:rFonts w:ascii="Tahoma" w:hAnsi="Tahoma"/>
      <w:sz w:val="16"/>
      <w:szCs w:val="16"/>
    </w:rPr>
  </w:style>
  <w:style w:type="paragraph" w:customStyle="1" w:styleId="Cali">
    <w:name w:val="Cali"/>
    <w:basedOn w:val="Normalny"/>
    <w:qFormat/>
    <w:pPr>
      <w:ind w:firstLine="709"/>
      <w:jc w:val="both"/>
    </w:pPr>
    <w:rPr>
      <w:rFonts w:cs="Calibri"/>
    </w:rPr>
  </w:style>
  <w:style w:type="paragraph" w:styleId="Akapitzlist">
    <w:name w:val="List Paragraph"/>
    <w:basedOn w:val="Normalny"/>
    <w:qFormat/>
    <w:pPr>
      <w:ind w:left="708"/>
    </w:pPr>
  </w:style>
  <w:style w:type="paragraph" w:styleId="Zwykytekst">
    <w:name w:val="Plain Text"/>
    <w:basedOn w:val="Normalny"/>
    <w:qFormat/>
    <w:rPr>
      <w:rFonts w:ascii="Consolas" w:hAnsi="Consolas" w:cs="Consolas"/>
      <w:sz w:val="21"/>
      <w:szCs w:val="21"/>
      <w:lang w:val="en-US" w:bidi="en-US"/>
    </w:rPr>
  </w:style>
  <w:style w:type="paragraph" w:styleId="NormalnyWeb">
    <w:name w:val="Normal (Web)"/>
    <w:basedOn w:val="Normalny"/>
    <w:qFormat/>
    <w:pPr>
      <w:spacing w:before="280" w:after="280"/>
    </w:pPr>
    <w:rPr>
      <w:szCs w:val="24"/>
    </w:rPr>
  </w:style>
  <w:style w:type="paragraph" w:styleId="Tekstpodstawowy3">
    <w:name w:val="Body Text 3"/>
    <w:basedOn w:val="Normalny"/>
    <w:qFormat/>
    <w:pPr>
      <w:tabs>
        <w:tab w:val="left" w:pos="0"/>
      </w:tabs>
    </w:pPr>
    <w:rPr>
      <w:rFonts w:eastAsia="Times New Roman"/>
      <w:szCs w:val="20"/>
    </w:rPr>
  </w:style>
  <w:style w:type="paragraph" w:styleId="Poprawka">
    <w:name w:val="Revision"/>
    <w:qFormat/>
    <w:pPr>
      <w:suppressAutoHyphens/>
    </w:pPr>
    <w:rPr>
      <w:rFonts w:ascii="Times New Roman" w:eastAsia="Calibri" w:hAnsi="Times New Roman" w:cs="Times New Roman"/>
      <w:sz w:val="24"/>
      <w:szCs w:val="22"/>
      <w:lang w:bidi="ar-SA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character" w:styleId="Pogrubienie">
    <w:name w:val="Strong"/>
    <w:basedOn w:val="Domylnaczcionkaakapitu"/>
    <w:uiPriority w:val="22"/>
    <w:qFormat/>
    <w:rsid w:val="009E4844"/>
    <w:rPr>
      <w:b/>
      <w:bCs/>
    </w:rPr>
  </w:style>
  <w:style w:type="table" w:styleId="Tabela-Siatka">
    <w:name w:val="Table Grid"/>
    <w:basedOn w:val="Standardowy"/>
    <w:uiPriority w:val="39"/>
    <w:rsid w:val="00F40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E12FD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5E12FD"/>
    <w:pPr>
      <w:widowControl/>
      <w:suppressAutoHyphens w:val="0"/>
      <w:autoSpaceDN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5E12FD"/>
  </w:style>
  <w:style w:type="character" w:customStyle="1" w:styleId="normaltextrun1">
    <w:name w:val="normaltextrun1"/>
    <w:basedOn w:val="Domylnaczcionkaakapitu"/>
    <w:rsid w:val="005E12FD"/>
  </w:style>
  <w:style w:type="character" w:customStyle="1" w:styleId="eop">
    <w:name w:val="eop"/>
    <w:basedOn w:val="Domylnaczcionkaakapitu"/>
    <w:rsid w:val="005E1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ozniak\Documents\Niestandardowe%20szablony%20pakietu%20Office\Projekt-Cyfrowy-d&#243;&#322;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Projekt-Cyfrowy-dół.dotx</Template>
  <TotalTime>2</TotalTime>
  <Pages>2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</vt:lpstr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Woźniak Katarzyna</dc:creator>
  <dc:description/>
  <cp:lastModifiedBy>Katarzyna Woźniak</cp:lastModifiedBy>
  <cp:revision>2</cp:revision>
  <cp:lastPrinted>2025-11-24T11:20:00Z</cp:lastPrinted>
  <dcterms:created xsi:type="dcterms:W3CDTF">2026-03-26T09:56:00Z</dcterms:created>
  <dcterms:modified xsi:type="dcterms:W3CDTF">2026-03-26T09:58:00Z</dcterms:modified>
  <dc:language>pl-PL</dc:language>
</cp:coreProperties>
</file>